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EC99" w14:textId="77777777" w:rsidR="00AB20B3" w:rsidRDefault="00AB20B3" w:rsidP="00D33BF0">
      <w:pPr>
        <w:pStyle w:val="TopSpaceTiny"/>
      </w:pPr>
    </w:p>
    <w:tbl>
      <w:tblPr>
        <w:tblW w:w="51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4473"/>
      </w:tblGrid>
      <w:tr w:rsidR="005F71DC" w14:paraId="04EB812B" w14:textId="77777777" w:rsidTr="0003674D">
        <w:trPr>
          <w:trHeight w:val="669"/>
        </w:trPr>
        <w:tc>
          <w:tcPr>
            <w:tcW w:w="3679" w:type="dxa"/>
          </w:tcPr>
          <w:p w14:paraId="3D589495" w14:textId="78A29E59" w:rsidR="005F71DC" w:rsidRPr="00D33BF0" w:rsidRDefault="005F71DC" w:rsidP="00223EA9">
            <w:pPr>
              <w:pStyle w:val="NoSpacing"/>
            </w:pPr>
          </w:p>
        </w:tc>
        <w:tc>
          <w:tcPr>
            <w:tcW w:w="4473" w:type="dxa"/>
          </w:tcPr>
          <w:p w14:paraId="0A48DA4B" w14:textId="1477766A" w:rsidR="005F71DC" w:rsidRPr="00E06610" w:rsidRDefault="002C6C74" w:rsidP="00AB20B3">
            <w:pPr>
              <w:pStyle w:val="RefTitle"/>
            </w:pPr>
            <w:bookmarkStart w:id="0" w:name="lngOurRef"/>
            <w:r w:rsidRPr="00E06610">
              <w:t>OUR REFERENCE:</w:t>
            </w:r>
            <w:bookmarkEnd w:id="0"/>
          </w:p>
          <w:p w14:paraId="27EB31A2" w14:textId="15F498BE" w:rsidR="005F71DC" w:rsidRPr="00E06610" w:rsidRDefault="00881E8A" w:rsidP="00223EA9">
            <w:pPr>
              <w:pStyle w:val="NoSpacing"/>
              <w:rPr>
                <w:color w:val="auto"/>
              </w:rPr>
            </w:pPr>
            <w:sdt>
              <w:sdtPr>
                <w:rPr>
                  <w:color w:val="auto"/>
                </w:rPr>
                <w:tag w:val="OurRef"/>
                <w:id w:val="1351602064"/>
                <w:placeholder>
                  <w:docPart w:val="C99259F35AEF4C95A3D153B48C16A8D5"/>
                </w:placeholder>
                <w:text/>
              </w:sdtPr>
              <w:sdtEndPr/>
              <w:sdtContent>
                <w:r w:rsidR="002E7630">
                  <w:rPr>
                    <w:color w:val="auto"/>
                  </w:rPr>
                  <w:t>N</w:t>
                </w:r>
                <w:r w:rsidR="00E06610" w:rsidRPr="00E06610">
                  <w:rPr>
                    <w:color w:val="auto"/>
                  </w:rPr>
                  <w:t>E0</w:t>
                </w:r>
                <w:r w:rsidR="002E7630">
                  <w:rPr>
                    <w:color w:val="auto"/>
                  </w:rPr>
                  <w:t>5</w:t>
                </w:r>
                <w:r w:rsidR="00E06610" w:rsidRPr="00E06610">
                  <w:rPr>
                    <w:color w:val="auto"/>
                  </w:rPr>
                  <w:t>-001-ATK-LSI-SWMWREC-LN-ZH-000002</w:t>
                </w:r>
              </w:sdtContent>
            </w:sdt>
          </w:p>
          <w:p w14:paraId="04DBEB26" w14:textId="77777777" w:rsidR="005F71DC" w:rsidRPr="00E06610" w:rsidRDefault="005F71DC" w:rsidP="00223EA9">
            <w:pPr>
              <w:pStyle w:val="NoSpacing"/>
            </w:pPr>
          </w:p>
          <w:p w14:paraId="03D8B560" w14:textId="1F34FE96" w:rsidR="005F71DC" w:rsidRPr="00E06610" w:rsidRDefault="005F71DC" w:rsidP="00AB20B3">
            <w:pPr>
              <w:pStyle w:val="RefTitle"/>
            </w:pPr>
            <w:bookmarkStart w:id="1" w:name="lngYourRef"/>
            <w:bookmarkEnd w:id="1"/>
          </w:p>
          <w:p w14:paraId="2BB2C991" w14:textId="72DE5252" w:rsidR="005F71DC" w:rsidRPr="00E06610" w:rsidRDefault="005F71DC" w:rsidP="00223EA9">
            <w:pPr>
              <w:pStyle w:val="NoSpacing"/>
            </w:pPr>
          </w:p>
        </w:tc>
      </w:tr>
      <w:tr w:rsidR="0003674D" w:rsidRPr="006860C8" w14:paraId="541AC51F" w14:textId="77777777" w:rsidTr="0003674D">
        <w:trPr>
          <w:trHeight w:val="669"/>
        </w:trPr>
        <w:tc>
          <w:tcPr>
            <w:tcW w:w="3679" w:type="dxa"/>
          </w:tcPr>
          <w:p w14:paraId="53EFAC93" w14:textId="77777777" w:rsidR="0003674D" w:rsidRPr="00D33BF0" w:rsidRDefault="0003674D" w:rsidP="00223EA9">
            <w:pPr>
              <w:pStyle w:val="NoSpacing"/>
            </w:pPr>
          </w:p>
        </w:tc>
        <w:tc>
          <w:tcPr>
            <w:tcW w:w="4473" w:type="dxa"/>
          </w:tcPr>
          <w:p w14:paraId="2CBC6FD3" w14:textId="00456782" w:rsidR="0003674D" w:rsidRPr="006860C8" w:rsidRDefault="00881E8A" w:rsidP="0003674D">
            <w:pPr>
              <w:pStyle w:val="RefTitle"/>
              <w:jc w:val="righ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tag w:val="YourRef"/>
                <w:id w:val="1683170278"/>
                <w:placeholder>
                  <w:docPart w:val="12E1B20FB1FA422CADFE98FCDCD98DE1"/>
                </w:placeholder>
                <w:text/>
              </w:sdtPr>
              <w:sdtEndPr/>
              <w:sdtContent>
                <w:r w:rsidR="0003674D" w:rsidRPr="006860C8">
                  <w:rPr>
                    <w:sz w:val="21"/>
                    <w:szCs w:val="21"/>
                  </w:rPr>
                  <w:t xml:space="preserve">  </w:t>
                </w:r>
                <w:r w:rsidR="00470161">
                  <w:rPr>
                    <w:sz w:val="21"/>
                    <w:szCs w:val="21"/>
                  </w:rPr>
                  <w:t>6 May</w:t>
                </w:r>
                <w:r w:rsidR="0003674D" w:rsidRPr="006860C8">
                  <w:rPr>
                    <w:sz w:val="21"/>
                    <w:szCs w:val="21"/>
                  </w:rPr>
                  <w:t xml:space="preserve"> 2025   </w:t>
                </w:r>
              </w:sdtContent>
            </w:sdt>
          </w:p>
        </w:tc>
      </w:tr>
    </w:tbl>
    <w:p w14:paraId="59C6F8A8" w14:textId="79369943" w:rsidR="00223EA9" w:rsidRPr="000F3B9D" w:rsidRDefault="00223EA9" w:rsidP="00987B48">
      <w:pPr>
        <w:pStyle w:val="DearName"/>
      </w:pPr>
      <w:r>
        <w:t xml:space="preserve">Dear </w:t>
      </w:r>
      <w:sdt>
        <w:sdtPr>
          <w:tag w:val="DearName"/>
          <w:id w:val="-1367975459"/>
          <w:placeholder>
            <w:docPart w:val="BEDB852393884FDD81CF3C5274ADC706"/>
          </w:placeholder>
          <w:text/>
        </w:sdtPr>
        <w:sdtEndPr/>
        <w:sdtContent>
          <w:r w:rsidR="002C6C74">
            <w:t>Sir/Madam</w:t>
          </w:r>
        </w:sdtContent>
      </w:sdt>
      <w:bookmarkStart w:id="2" w:name="DearNamePosition"/>
      <w:bookmarkEnd w:id="2"/>
    </w:p>
    <w:p w14:paraId="724560EB" w14:textId="1F6C835C" w:rsidR="002C6C74" w:rsidRPr="006860C8" w:rsidRDefault="00881E8A" w:rsidP="5C6EF1FB">
      <w:pPr>
        <w:pStyle w:val="Subject"/>
        <w:rPr>
          <w:sz w:val="21"/>
          <w:szCs w:val="21"/>
        </w:rPr>
      </w:pPr>
      <w:sdt>
        <w:sdtPr>
          <w:rPr>
            <w:sz w:val="21"/>
            <w:szCs w:val="21"/>
          </w:rPr>
          <w:tag w:val="Prefix"/>
          <w:id w:val="551197238"/>
          <w:placeholder>
            <w:docPart w:val="DefaultPlaceholder_-1854013440"/>
          </w:placeholder>
          <w:text/>
        </w:sdtPr>
        <w:sdtEndPr/>
        <w:sdtContent>
          <w:r w:rsidR="002E7630" w:rsidRPr="000032EB">
            <w:rPr>
              <w:sz w:val="21"/>
              <w:szCs w:val="21"/>
            </w:rPr>
            <w:t xml:space="preserve">RE: PRE-APPLICATION CONSULTATION ON GRANDISON </w:t>
          </w:r>
          <w:r w:rsidR="00470161">
            <w:rPr>
              <w:sz w:val="21"/>
              <w:szCs w:val="21"/>
            </w:rPr>
            <w:t xml:space="preserve">BROOK </w:t>
          </w:r>
          <w:r w:rsidR="002E7630" w:rsidRPr="000032EB">
            <w:rPr>
              <w:sz w:val="21"/>
              <w:szCs w:val="21"/>
            </w:rPr>
            <w:t xml:space="preserve">FLOOD ALLEVIATION PROJECT, BRITON FERRY: </w:t>
          </w:r>
          <w:r w:rsidR="00470161">
            <w:rPr>
              <w:sz w:val="21"/>
              <w:szCs w:val="21"/>
            </w:rPr>
            <w:t>(1</w:t>
          </w:r>
          <w:r w:rsidR="00843750">
            <w:rPr>
              <w:sz w:val="21"/>
              <w:szCs w:val="21"/>
            </w:rPr>
            <w:t>4</w:t>
          </w:r>
          <w:r w:rsidR="00470161">
            <w:rPr>
              <w:sz w:val="21"/>
              <w:szCs w:val="21"/>
            </w:rPr>
            <w:t xml:space="preserve"> MAY</w:t>
          </w:r>
          <w:r w:rsidR="002E7630" w:rsidRPr="000032EB">
            <w:rPr>
              <w:sz w:val="21"/>
              <w:szCs w:val="21"/>
            </w:rPr>
            <w:t xml:space="preserve"> 2025 – </w:t>
          </w:r>
          <w:r w:rsidR="00843750">
            <w:rPr>
              <w:sz w:val="21"/>
              <w:szCs w:val="21"/>
            </w:rPr>
            <w:t>11</w:t>
          </w:r>
          <w:r w:rsidR="00470161">
            <w:rPr>
              <w:sz w:val="21"/>
              <w:szCs w:val="21"/>
            </w:rPr>
            <w:t xml:space="preserve"> JUNE</w:t>
          </w:r>
          <w:r w:rsidR="002E7630" w:rsidRPr="000032EB">
            <w:rPr>
              <w:sz w:val="21"/>
              <w:szCs w:val="21"/>
            </w:rPr>
            <w:t xml:space="preserve"> 2025</w:t>
          </w:r>
          <w:r w:rsidR="002E7630" w:rsidRPr="006860C8">
            <w:rPr>
              <w:sz w:val="21"/>
              <w:szCs w:val="21"/>
            </w:rPr>
            <w:t>)</w:t>
          </w:r>
        </w:sdtContent>
      </w:sdt>
    </w:p>
    <w:p w14:paraId="56E87D18" w14:textId="58AFF818" w:rsidR="00A961C3" w:rsidRPr="00A961C3" w:rsidRDefault="00A961C3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  <w:lang w:val="en-US"/>
        </w:rPr>
      </w:pP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Neath Port Talbot Cou</w:t>
      </w:r>
      <w:r w:rsidR="00ED38D7">
        <w:rPr>
          <w:rFonts w:ascii="Aptos" w:eastAsia="Aptos" w:hAnsi="Aptos" w:cs="Times New Roman"/>
          <w:color w:val="auto"/>
          <w:kern w:val="3"/>
          <w:sz w:val="22"/>
          <w:lang w:val="en-US"/>
        </w:rPr>
        <w:t>nty Borough Council (NPTCBC) have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been collaborating with </w:t>
      </w:r>
      <w:r w:rsidR="00ED38D7">
        <w:rPr>
          <w:rFonts w:ascii="Aptos" w:eastAsia="Aptos" w:hAnsi="Aptos" w:cs="Times New Roman"/>
          <w:color w:val="auto"/>
          <w:kern w:val="3"/>
          <w:sz w:val="22"/>
          <w:lang w:val="en-US"/>
        </w:rPr>
        <w:t>engineering consultants, Atkins Realis, to design a flood alleviation s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cheme aimed at reducing flood risk for the residents of Briton Ferry.</w:t>
      </w:r>
    </w:p>
    <w:p w14:paraId="3013F483" w14:textId="3DB5A1B8" w:rsidR="00A961C3" w:rsidRPr="00A961C3" w:rsidRDefault="00A961C3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  <w:lang w:val="en-US"/>
        </w:rPr>
      </w:pP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The Grandison Brook Flood Alleviation Scheme proposal includes the installation of a new culvert</w:t>
      </w:r>
      <w:r w:rsidR="00ED38D7">
        <w:rPr>
          <w:rFonts w:ascii="Aptos" w:eastAsia="Aptos" w:hAnsi="Aptos" w:cs="Times New Roman"/>
          <w:color w:val="auto"/>
          <w:kern w:val="3"/>
          <w:sz w:val="22"/>
          <w:lang w:val="en-US"/>
        </w:rPr>
        <w:t>,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with greater drainage capacity along the highway and open green spaces through Briton Ferry from </w:t>
      </w:r>
      <w:r w:rsidR="00ED38D7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the 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Grandison Brook. </w:t>
      </w:r>
    </w:p>
    <w:p w14:paraId="0898038F" w14:textId="21BE92C0" w:rsidR="00A961C3" w:rsidRPr="00A961C3" w:rsidRDefault="00ED38D7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</w:rPr>
      </w:pP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The 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construction of a new 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flood relief culvert will have an impact on 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the grounds of the </w:t>
      </w:r>
      <w:r w:rsidR="00881E8A">
        <w:rPr>
          <w:rFonts w:ascii="Aptos" w:hAnsi="Aptos" w:cs="Calibri"/>
          <w:b/>
          <w:bCs/>
          <w:sz w:val="22"/>
          <w:lang w:val="en-US"/>
        </w:rPr>
        <w:t>Briton Ferry Cricket Grounds/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Llansawel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Rugby Football Club/Briton Ferry Football Club/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Ysgol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Carreg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Hir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>/Allotments</w:t>
      </w:r>
      <w:r w:rsidR="008D6632">
        <w:rPr>
          <w:rFonts w:ascii="Aptos" w:hAnsi="Aptos" w:cs="Calibri"/>
          <w:b/>
          <w:bCs/>
          <w:sz w:val="22"/>
          <w:lang w:val="en-US"/>
        </w:rPr>
        <w:t>.</w:t>
      </w:r>
    </w:p>
    <w:p w14:paraId="4ACD40BE" w14:textId="72157EB3" w:rsidR="00A961C3" w:rsidRPr="00A961C3" w:rsidRDefault="00ED38D7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  <w:lang w:val="en-US"/>
        </w:rPr>
      </w:pP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It will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reconnect with the existing watercourse further downstream before discharging into the River Neath. The new flood relief culvert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,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coupled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with 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storm-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water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attenuation at Jersey Park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,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would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extend the current hydraulic capacity of the surface water drainage system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. It will also 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provide c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apacity to alleviate flooding up to and including the 1% AEP (Annual Exceedance Probabi</w:t>
      </w:r>
      <w:r w:rsidR="00E25628">
        <w:rPr>
          <w:rFonts w:ascii="Aptos" w:eastAsia="Aptos" w:hAnsi="Aptos" w:cs="Times New Roman"/>
          <w:color w:val="auto"/>
          <w:kern w:val="3"/>
          <w:sz w:val="22"/>
          <w:lang w:val="en-US"/>
        </w:rPr>
        <w:t>l</w:t>
      </w:r>
      <w:r>
        <w:rPr>
          <w:rFonts w:ascii="Aptos" w:eastAsia="Aptos" w:hAnsi="Aptos" w:cs="Times New Roman"/>
          <w:color w:val="auto"/>
          <w:kern w:val="3"/>
          <w:sz w:val="22"/>
          <w:lang w:val="en-US"/>
        </w:rPr>
        <w:t>ity)</w:t>
      </w:r>
      <w:r w:rsidR="00A961C3"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.</w:t>
      </w:r>
    </w:p>
    <w:p w14:paraId="3F3990EA" w14:textId="77777777" w:rsidR="00A961C3" w:rsidRPr="00A961C3" w:rsidRDefault="00A961C3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  <w:lang w:val="en-US"/>
        </w:rPr>
      </w:pP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We are pleased to confirm that the detailed design phase for the Grandison Brook Flood Alleviation Scheme is ready for submission for pre-planning application consultation. </w:t>
      </w:r>
    </w:p>
    <w:p w14:paraId="1E793D52" w14:textId="222374BE" w:rsidR="00A961C3" w:rsidRPr="00A961C3" w:rsidRDefault="00A961C3" w:rsidP="00A961C3">
      <w:pPr>
        <w:suppressAutoHyphens/>
        <w:autoSpaceDN w:val="0"/>
        <w:spacing w:after="160" w:line="256" w:lineRule="auto"/>
        <w:rPr>
          <w:rFonts w:ascii="Aptos" w:eastAsia="Aptos" w:hAnsi="Aptos" w:cs="Times New Roman"/>
          <w:color w:val="auto"/>
          <w:kern w:val="3"/>
          <w:sz w:val="22"/>
        </w:rPr>
      </w:pP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We acknowledge that the scheme proposals will impact several key community facilities, including</w:t>
      </w:r>
      <w:r w:rsidR="00881E8A">
        <w:rPr>
          <w:rFonts w:ascii="Aptos" w:eastAsia="Aptos" w:hAnsi="Aptos" w:cs="Times New Roman"/>
          <w:color w:val="auto"/>
          <w:kern w:val="3"/>
          <w:sz w:val="22"/>
          <w:lang w:val="en-US"/>
        </w:rPr>
        <w:t xml:space="preserve"> </w:t>
      </w:r>
      <w:bookmarkStart w:id="3" w:name="_GoBack"/>
      <w:bookmarkEnd w:id="3"/>
      <w:r w:rsidR="00881E8A">
        <w:rPr>
          <w:rFonts w:ascii="Aptos" w:hAnsi="Aptos" w:cs="Calibri"/>
          <w:b/>
          <w:bCs/>
          <w:sz w:val="22"/>
          <w:lang w:val="en-US"/>
        </w:rPr>
        <w:t>Briton Ferry Cricket Grounds/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Llansawel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Rugby Football Club/Briton Ferry Football Club/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Ysgol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Carreg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 xml:space="preserve"> </w:t>
      </w:r>
      <w:proofErr w:type="spellStart"/>
      <w:r w:rsidR="00881E8A">
        <w:rPr>
          <w:rFonts w:ascii="Aptos" w:hAnsi="Aptos" w:cs="Calibri"/>
          <w:b/>
          <w:bCs/>
          <w:sz w:val="22"/>
          <w:lang w:val="en-US"/>
        </w:rPr>
        <w:t>Hir</w:t>
      </w:r>
      <w:proofErr w:type="spellEnd"/>
      <w:r w:rsidR="00881E8A">
        <w:rPr>
          <w:rFonts w:ascii="Aptos" w:hAnsi="Aptos" w:cs="Calibri"/>
          <w:b/>
          <w:bCs/>
          <w:sz w:val="22"/>
          <w:lang w:val="en-US"/>
        </w:rPr>
        <w:t>/Allotments</w:t>
      </w:r>
      <w:r w:rsidR="00680BC2">
        <w:rPr>
          <w:rFonts w:ascii="Aptos" w:eastAsia="Aptos" w:hAnsi="Aptos" w:cs="Times New Roman"/>
          <w:b/>
          <w:bCs/>
          <w:color w:val="auto"/>
          <w:kern w:val="3"/>
          <w:sz w:val="22"/>
          <w:lang w:val="en-US"/>
        </w:rPr>
        <w:t>.</w:t>
      </w:r>
      <w:r w:rsidRPr="00A961C3">
        <w:rPr>
          <w:rFonts w:ascii="Aptos" w:eastAsia="Aptos" w:hAnsi="Aptos" w:cs="Times New Roman"/>
          <w:b/>
          <w:bCs/>
          <w:color w:val="auto"/>
          <w:kern w:val="3"/>
          <w:sz w:val="22"/>
          <w:lang w:val="en-US"/>
        </w:rPr>
        <w:t xml:space="preserve"> </w:t>
      </w:r>
      <w:r w:rsidRPr="00A961C3">
        <w:rPr>
          <w:rFonts w:ascii="Aptos" w:eastAsia="Aptos" w:hAnsi="Aptos" w:cs="Times New Roman"/>
          <w:color w:val="auto"/>
          <w:kern w:val="3"/>
          <w:sz w:val="22"/>
          <w:lang w:val="en-US"/>
        </w:rPr>
        <w:t>We would like to give you the opportunity to read and review on the proposals for the Grandison Brook Flood Alleviation Scheme and share your comments and feedback on the proposals.</w:t>
      </w:r>
    </w:p>
    <w:p w14:paraId="113B2315" w14:textId="14961F89" w:rsidR="00A961C3" w:rsidRDefault="00A961C3" w:rsidP="002E7630">
      <w:pPr>
        <w:rPr>
          <w:sz w:val="21"/>
          <w:szCs w:val="21"/>
        </w:rPr>
      </w:pPr>
      <w:r>
        <w:rPr>
          <w:sz w:val="21"/>
          <w:szCs w:val="21"/>
        </w:rPr>
        <w:t xml:space="preserve">If you would like a face to face meeting with the NPT Flood Risk team, please contact </w:t>
      </w:r>
      <w:hyperlink r:id="rId11" w:history="1">
        <w:r w:rsidRPr="00643164">
          <w:rPr>
            <w:rStyle w:val="Hyperlink"/>
            <w:sz w:val="21"/>
            <w:szCs w:val="21"/>
          </w:rPr>
          <w:t>environment@npt.gov.uk</w:t>
        </w:r>
      </w:hyperlink>
      <w:r>
        <w:rPr>
          <w:sz w:val="21"/>
          <w:szCs w:val="21"/>
        </w:rPr>
        <w:t xml:space="preserve">. </w:t>
      </w:r>
    </w:p>
    <w:p w14:paraId="09A753EC" w14:textId="77777777" w:rsidR="00680BC2" w:rsidRDefault="00680BC2" w:rsidP="002E7630">
      <w:pPr>
        <w:rPr>
          <w:sz w:val="21"/>
          <w:szCs w:val="21"/>
        </w:rPr>
      </w:pPr>
    </w:p>
    <w:p w14:paraId="16D8C701" w14:textId="25AA19AA" w:rsidR="002E7630" w:rsidRDefault="002E7630" w:rsidP="002E7630">
      <w:pPr>
        <w:rPr>
          <w:sz w:val="21"/>
          <w:szCs w:val="21"/>
        </w:rPr>
      </w:pPr>
      <w:r w:rsidRPr="00786084">
        <w:rPr>
          <w:sz w:val="21"/>
          <w:szCs w:val="21"/>
        </w:rPr>
        <w:t xml:space="preserve">On behalf of </w:t>
      </w:r>
      <w:r>
        <w:rPr>
          <w:sz w:val="21"/>
          <w:szCs w:val="21"/>
        </w:rPr>
        <w:t>Neath Port Talbot Council</w:t>
      </w:r>
      <w:r w:rsidRPr="00786084">
        <w:rPr>
          <w:sz w:val="21"/>
          <w:szCs w:val="21"/>
        </w:rPr>
        <w:t xml:space="preserve"> and in accordance with article 2</w:t>
      </w:r>
      <w:r w:rsidR="007A7BAB">
        <w:rPr>
          <w:sz w:val="21"/>
          <w:szCs w:val="21"/>
        </w:rPr>
        <w:t>D</w:t>
      </w:r>
      <w:r w:rsidRPr="00786084">
        <w:rPr>
          <w:sz w:val="21"/>
          <w:szCs w:val="21"/>
        </w:rPr>
        <w:t xml:space="preserve"> of the Town and Country Planning (Development Management Procedure) (Wales) Order 2012 (as amended), AtkinsRéalis is carrying out a statutory Pre-Application Consultation on the </w:t>
      </w:r>
      <w:r>
        <w:rPr>
          <w:sz w:val="21"/>
          <w:szCs w:val="21"/>
        </w:rPr>
        <w:t xml:space="preserve">Grandison </w:t>
      </w:r>
      <w:r w:rsidR="00470161">
        <w:rPr>
          <w:sz w:val="21"/>
          <w:szCs w:val="21"/>
        </w:rPr>
        <w:t xml:space="preserve">Brook </w:t>
      </w:r>
      <w:r>
        <w:rPr>
          <w:sz w:val="21"/>
          <w:szCs w:val="21"/>
        </w:rPr>
        <w:t>Flood Alleviation</w:t>
      </w:r>
      <w:r w:rsidRPr="002F1B55">
        <w:rPr>
          <w:sz w:val="21"/>
          <w:szCs w:val="21"/>
        </w:rPr>
        <w:t xml:space="preserve"> Project</w:t>
      </w:r>
      <w:r w:rsidRPr="00786084">
        <w:rPr>
          <w:sz w:val="21"/>
          <w:szCs w:val="21"/>
        </w:rPr>
        <w:t xml:space="preserve"> from </w:t>
      </w:r>
      <w:r w:rsidR="00470161" w:rsidRPr="00471BB5">
        <w:rPr>
          <w:sz w:val="21"/>
          <w:szCs w:val="21"/>
        </w:rPr>
        <w:t>1</w:t>
      </w:r>
      <w:r w:rsidR="00843750">
        <w:rPr>
          <w:sz w:val="21"/>
          <w:szCs w:val="21"/>
        </w:rPr>
        <w:t>4</w:t>
      </w:r>
      <w:r w:rsidR="00470161" w:rsidRPr="00B43642">
        <w:rPr>
          <w:sz w:val="21"/>
          <w:szCs w:val="21"/>
          <w:vertAlign w:val="superscript"/>
        </w:rPr>
        <w:t>th</w:t>
      </w:r>
      <w:r w:rsidR="00470161" w:rsidRPr="00471BB5">
        <w:rPr>
          <w:sz w:val="21"/>
          <w:szCs w:val="21"/>
        </w:rPr>
        <w:t xml:space="preserve"> May 2025 – </w:t>
      </w:r>
      <w:r w:rsidR="00843750">
        <w:rPr>
          <w:sz w:val="21"/>
          <w:szCs w:val="21"/>
        </w:rPr>
        <w:t>11</w:t>
      </w:r>
      <w:r w:rsidR="00470161" w:rsidRPr="00B43642">
        <w:rPr>
          <w:sz w:val="21"/>
          <w:szCs w:val="21"/>
          <w:vertAlign w:val="superscript"/>
        </w:rPr>
        <w:t>th</w:t>
      </w:r>
      <w:r w:rsidR="00470161" w:rsidRPr="00471BB5">
        <w:rPr>
          <w:sz w:val="21"/>
          <w:szCs w:val="21"/>
        </w:rPr>
        <w:t xml:space="preserve"> June 2025. </w:t>
      </w:r>
    </w:p>
    <w:p w14:paraId="1557363A" w14:textId="77777777" w:rsidR="002E7630" w:rsidRPr="00786084" w:rsidRDefault="002E7630" w:rsidP="002E7630">
      <w:pPr>
        <w:rPr>
          <w:sz w:val="21"/>
          <w:szCs w:val="21"/>
        </w:rPr>
      </w:pPr>
      <w:r w:rsidRPr="00A81D26">
        <w:rPr>
          <w:sz w:val="21"/>
          <w:szCs w:val="21"/>
        </w:rPr>
        <w:t>Comments</w:t>
      </w:r>
      <w:r w:rsidRPr="00786084">
        <w:rPr>
          <w:sz w:val="21"/>
          <w:szCs w:val="21"/>
        </w:rPr>
        <w:t xml:space="preserve"> will then be reviewed before the planning application is finalised and submitted to the Local Planning Authority</w:t>
      </w:r>
      <w:r>
        <w:rPr>
          <w:sz w:val="21"/>
          <w:szCs w:val="21"/>
        </w:rPr>
        <w:t xml:space="preserve"> / Neath Port Talbot Council</w:t>
      </w:r>
      <w:r w:rsidRPr="00786084">
        <w:rPr>
          <w:sz w:val="21"/>
          <w:szCs w:val="21"/>
        </w:rPr>
        <w:t xml:space="preserve">. </w:t>
      </w:r>
    </w:p>
    <w:p w14:paraId="4DC7FFC6" w14:textId="19D66EC1" w:rsidR="002E7630" w:rsidRPr="00786084" w:rsidRDefault="002E7630" w:rsidP="002E7630">
      <w:pPr>
        <w:rPr>
          <w:sz w:val="21"/>
          <w:szCs w:val="21"/>
        </w:rPr>
      </w:pPr>
      <w:r w:rsidRPr="00786084">
        <w:rPr>
          <w:sz w:val="21"/>
          <w:szCs w:val="21"/>
        </w:rPr>
        <w:t xml:space="preserve">Enclosed is the statutory notice that is being sent </w:t>
      </w:r>
      <w:r w:rsidR="007A7BAB">
        <w:rPr>
          <w:sz w:val="21"/>
          <w:szCs w:val="21"/>
        </w:rPr>
        <w:t>to community and specialist consultees</w:t>
      </w:r>
      <w:r w:rsidRPr="00786084">
        <w:rPr>
          <w:sz w:val="21"/>
          <w:szCs w:val="21"/>
        </w:rPr>
        <w:t>, with the opportunity to comment directly on a draft of the planning application prior to its formal submission to the Local Planning Authority. Site notices will also be displayed for the duration of the consultation period.</w:t>
      </w:r>
    </w:p>
    <w:p w14:paraId="25D0959F" w14:textId="6746C350" w:rsidR="00470161" w:rsidRPr="00471BB5" w:rsidRDefault="00470161" w:rsidP="00470161">
      <w:pPr>
        <w:rPr>
          <w:sz w:val="21"/>
          <w:szCs w:val="21"/>
        </w:rPr>
      </w:pPr>
      <w:r w:rsidRPr="00471BB5">
        <w:rPr>
          <w:sz w:val="21"/>
          <w:szCs w:val="21"/>
        </w:rPr>
        <w:t xml:space="preserve">Please </w:t>
      </w:r>
      <w:r w:rsidRPr="00B43642">
        <w:rPr>
          <w:sz w:val="21"/>
          <w:szCs w:val="21"/>
        </w:rPr>
        <w:t xml:space="preserve">review the consultation material at </w:t>
      </w:r>
      <w:hyperlink r:id="rId12" w:history="1">
        <w:r w:rsidRPr="00B43642">
          <w:rPr>
            <w:rStyle w:val="Hyperlink"/>
            <w:sz w:val="21"/>
            <w:szCs w:val="21"/>
          </w:rPr>
          <w:t>https://www.npt.gov.uk/council/have-your-say/consultations/</w:t>
        </w:r>
      </w:hyperlink>
      <w:r w:rsidRPr="00B43642">
        <w:rPr>
          <w:sz w:val="21"/>
          <w:szCs w:val="21"/>
        </w:rPr>
        <w:t xml:space="preserve"> </w:t>
      </w:r>
      <w:r w:rsidRPr="00843750">
        <w:rPr>
          <w:sz w:val="21"/>
          <w:szCs w:val="21"/>
        </w:rPr>
        <w:t xml:space="preserve">and use the feedback questionnaire provided or alternatively, email comments to </w:t>
      </w:r>
      <w:hyperlink r:id="rId13" w:history="1">
        <w:r w:rsidRPr="00843750">
          <w:rPr>
            <w:rStyle w:val="Hyperlink"/>
            <w:sz w:val="21"/>
            <w:szCs w:val="21"/>
          </w:rPr>
          <w:t>GrandisonFAS@atkinsrealis.com</w:t>
        </w:r>
      </w:hyperlink>
      <w:r w:rsidRPr="00843750">
        <w:rPr>
          <w:sz w:val="21"/>
          <w:szCs w:val="21"/>
        </w:rPr>
        <w:t xml:space="preserve"> or write to the </w:t>
      </w:r>
      <w:bookmarkStart w:id="4" w:name="_Hlk194671491"/>
      <w:r w:rsidRPr="00843750">
        <w:rPr>
          <w:sz w:val="21"/>
          <w:szCs w:val="21"/>
        </w:rPr>
        <w:t>Grandison FAS Project Team</w:t>
      </w:r>
      <w:bookmarkEnd w:id="4"/>
      <w:r w:rsidRPr="00843750">
        <w:rPr>
          <w:sz w:val="21"/>
          <w:szCs w:val="21"/>
        </w:rPr>
        <w:t xml:space="preserve">, AtkinsRéalis, Floor 4, West Glamorgan House, 12 Orchard Street, Swansea, SA1 5AD  by </w:t>
      </w:r>
      <w:r w:rsidR="00843750" w:rsidRPr="00843750">
        <w:rPr>
          <w:sz w:val="21"/>
          <w:szCs w:val="21"/>
        </w:rPr>
        <w:t>11</w:t>
      </w:r>
      <w:r w:rsidRPr="00843750">
        <w:rPr>
          <w:sz w:val="21"/>
          <w:szCs w:val="21"/>
          <w:vertAlign w:val="superscript"/>
        </w:rPr>
        <w:t>th</w:t>
      </w:r>
      <w:r w:rsidRPr="00843750">
        <w:rPr>
          <w:sz w:val="21"/>
          <w:szCs w:val="21"/>
        </w:rPr>
        <w:t xml:space="preserve"> June 2025.</w:t>
      </w:r>
      <w:r w:rsidRPr="00471BB5">
        <w:rPr>
          <w:sz w:val="21"/>
          <w:szCs w:val="21"/>
        </w:rPr>
        <w:t xml:space="preserve"> </w:t>
      </w:r>
    </w:p>
    <w:p w14:paraId="674687BA" w14:textId="77777777" w:rsidR="00933E62" w:rsidRPr="004D17E9" w:rsidRDefault="00933E62" w:rsidP="5779E6D3">
      <w:pPr>
        <w:spacing w:after="160" w:line="257" w:lineRule="auto"/>
        <w:rPr>
          <w:rFonts w:eastAsiaTheme="minorEastAsia"/>
          <w:color w:val="192D38" w:themeColor="accent4"/>
          <w:szCs w:val="20"/>
        </w:rPr>
      </w:pPr>
    </w:p>
    <w:sdt>
      <w:sdtPr>
        <w:rPr>
          <w:sz w:val="21"/>
          <w:szCs w:val="21"/>
        </w:rPr>
        <w:tag w:val="SignOff"/>
        <w:id w:val="-2113271661"/>
        <w:placeholder>
          <w:docPart w:val="D426307EF1124F438A0682A9FED32123"/>
        </w:placeholder>
        <w:text/>
      </w:sdtPr>
      <w:sdtEndPr/>
      <w:sdtContent>
        <w:p w14:paraId="10BCF93B" w14:textId="1BEC258E" w:rsidR="00223EA9" w:rsidRDefault="002C6C74" w:rsidP="00AB20B3">
          <w:pPr>
            <w:pStyle w:val="BodyText"/>
          </w:pPr>
          <w:r w:rsidRPr="006860C8">
            <w:rPr>
              <w:sz w:val="21"/>
              <w:szCs w:val="21"/>
            </w:rPr>
            <w:t>Yours faithfully</w:t>
          </w:r>
        </w:p>
      </w:sdtContent>
    </w:sdt>
    <w:p w14:paraId="11F013A0" w14:textId="34E5589C" w:rsidR="000F3B9D" w:rsidRDefault="00BD6957" w:rsidP="00AB20B3">
      <w:pPr>
        <w:pStyle w:val="BodyText"/>
      </w:pPr>
      <w:r>
        <w:rPr>
          <w:noProof/>
          <w:lang w:eastAsia="en-GB"/>
        </w:rPr>
        <w:drawing>
          <wp:inline distT="0" distB="0" distL="0" distR="0" wp14:anchorId="7B85CFBF" wp14:editId="09559FEF">
            <wp:extent cx="2650445" cy="733424"/>
            <wp:effectExtent l="0" t="0" r="0" b="0"/>
            <wp:docPr id="1009561475" name="Picture 1009561475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61475" name="Picture 1009561475" descr="A signature on a white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20" cy="74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C250" w14:textId="20AAD6D0" w:rsidR="00322D54" w:rsidRPr="006860C8" w:rsidRDefault="00881E8A" w:rsidP="002C6C74">
      <w:pPr>
        <w:pStyle w:val="BodyText"/>
        <w:rPr>
          <w:sz w:val="21"/>
          <w:szCs w:val="21"/>
        </w:rPr>
        <w:sectPr w:rsidR="00322D54" w:rsidRPr="006860C8" w:rsidSect="0024495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680" w:bottom="1701" w:left="3374" w:header="425" w:footer="510" w:gutter="0"/>
          <w:cols w:space="567"/>
          <w:formProt w:val="0"/>
          <w:titlePg/>
          <w:docGrid w:linePitch="360"/>
        </w:sectPr>
      </w:pPr>
      <w:sdt>
        <w:sdtPr>
          <w:rPr>
            <w:sz w:val="21"/>
            <w:szCs w:val="21"/>
          </w:rPr>
          <w:tag w:val="Author"/>
          <w:id w:val="1944268674"/>
          <w:placeholder>
            <w:docPart w:val="87B4770BB9A04A5AA78F431570DCC2FA"/>
          </w:placeholder>
          <w:text/>
        </w:sdtPr>
        <w:sdtEndPr/>
        <w:sdtContent>
          <w:r w:rsidR="002C6C74" w:rsidRPr="006860C8">
            <w:rPr>
              <w:sz w:val="21"/>
              <w:szCs w:val="21"/>
            </w:rPr>
            <w:t>Rob Morgan</w:t>
          </w:r>
          <w:r w:rsidR="0026339F" w:rsidRPr="006860C8">
            <w:rPr>
              <w:sz w:val="21"/>
              <w:szCs w:val="21"/>
            </w:rPr>
            <w:t xml:space="preserve"> </w:t>
          </w:r>
        </w:sdtContent>
      </w:sdt>
      <w:r w:rsidR="002C6C74" w:rsidRPr="006860C8">
        <w:rPr>
          <w:sz w:val="21"/>
          <w:szCs w:val="21"/>
        </w:rPr>
        <w:t xml:space="preserve">- Project </w:t>
      </w:r>
      <w:r w:rsidR="00242872" w:rsidRPr="006860C8">
        <w:rPr>
          <w:sz w:val="21"/>
          <w:szCs w:val="21"/>
        </w:rPr>
        <w:t>Manager</w:t>
      </w:r>
    </w:p>
    <w:p w14:paraId="23E764F9" w14:textId="77777777" w:rsidR="00AA3763" w:rsidRDefault="00AA3763" w:rsidP="009312E1">
      <w:pPr>
        <w:jc w:val="center"/>
        <w:rPr>
          <w:b/>
          <w:bCs/>
          <w:sz w:val="21"/>
          <w:szCs w:val="21"/>
        </w:rPr>
      </w:pPr>
    </w:p>
    <w:p w14:paraId="5E4AC452" w14:textId="57A9B090" w:rsidR="009312E1" w:rsidRPr="00470161" w:rsidRDefault="009312E1" w:rsidP="009312E1">
      <w:pPr>
        <w:jc w:val="center"/>
        <w:rPr>
          <w:b/>
          <w:bCs/>
          <w:sz w:val="22"/>
        </w:rPr>
      </w:pPr>
      <w:r w:rsidRPr="00470161">
        <w:rPr>
          <w:b/>
          <w:bCs/>
          <w:sz w:val="22"/>
        </w:rPr>
        <w:t>SCHEDULE 1C</w:t>
      </w:r>
    </w:p>
    <w:p w14:paraId="755A75D2" w14:textId="77777777" w:rsidR="009312E1" w:rsidRPr="00470161" w:rsidRDefault="009312E1" w:rsidP="009312E1">
      <w:pPr>
        <w:jc w:val="center"/>
        <w:rPr>
          <w:b/>
          <w:bCs/>
          <w:sz w:val="22"/>
        </w:rPr>
      </w:pPr>
      <w:r w:rsidRPr="00470161">
        <w:rPr>
          <w:b/>
          <w:bCs/>
          <w:sz w:val="22"/>
        </w:rPr>
        <w:t xml:space="preserve">Town and Country Planning (Development Management Procedure) (Wales) Order 2012 </w:t>
      </w:r>
    </w:p>
    <w:p w14:paraId="2A66F90B" w14:textId="77777777" w:rsidR="009312E1" w:rsidRPr="00470161" w:rsidRDefault="009312E1" w:rsidP="009312E1">
      <w:pPr>
        <w:jc w:val="center"/>
        <w:rPr>
          <w:b/>
          <w:bCs/>
          <w:sz w:val="22"/>
        </w:rPr>
      </w:pPr>
      <w:r w:rsidRPr="00470161">
        <w:rPr>
          <w:b/>
          <w:bCs/>
          <w:sz w:val="22"/>
        </w:rPr>
        <w:t>(as amended)</w:t>
      </w:r>
    </w:p>
    <w:p w14:paraId="4B6CE94C" w14:textId="77777777" w:rsidR="009312E1" w:rsidRPr="00470161" w:rsidRDefault="009312E1" w:rsidP="009312E1">
      <w:pPr>
        <w:jc w:val="center"/>
        <w:rPr>
          <w:b/>
          <w:bCs/>
          <w:sz w:val="22"/>
        </w:rPr>
      </w:pPr>
      <w:r w:rsidRPr="00470161">
        <w:rPr>
          <w:b/>
          <w:bCs/>
          <w:sz w:val="22"/>
        </w:rPr>
        <w:t>CONSULTATION BEFORE APPLYING FOR PLANNING PERMISSION NOTICE UNDER ARTICLE 2D</w:t>
      </w:r>
    </w:p>
    <w:p w14:paraId="2C3EDB55" w14:textId="77777777" w:rsidR="009312E1" w:rsidRPr="00470161" w:rsidRDefault="009312E1" w:rsidP="009312E1">
      <w:pPr>
        <w:jc w:val="center"/>
        <w:rPr>
          <w:sz w:val="22"/>
        </w:rPr>
      </w:pPr>
      <w:r w:rsidRPr="00470161">
        <w:rPr>
          <w:sz w:val="22"/>
        </w:rPr>
        <w:t>(to be served on specialist consultees, as defined by article 2(1) of the Town and Country Planning (Development Management Procedure) (Wales) Order 2012 (as amended)</w:t>
      </w:r>
    </w:p>
    <w:p w14:paraId="027113BD" w14:textId="77777777" w:rsidR="009312E1" w:rsidRPr="00470161" w:rsidRDefault="009312E1" w:rsidP="009312E1">
      <w:pPr>
        <w:jc w:val="center"/>
        <w:rPr>
          <w:b/>
          <w:bCs/>
          <w:sz w:val="22"/>
        </w:rPr>
      </w:pPr>
    </w:p>
    <w:p w14:paraId="470EF48E" w14:textId="77777777" w:rsidR="009312E1" w:rsidRPr="00470161" w:rsidRDefault="009312E1" w:rsidP="009312E1">
      <w:pPr>
        <w:rPr>
          <w:sz w:val="22"/>
        </w:rPr>
      </w:pPr>
      <w:r w:rsidRPr="00470161">
        <w:rPr>
          <w:b/>
          <w:bCs/>
          <w:sz w:val="22"/>
        </w:rPr>
        <w:t xml:space="preserve">Purpose of this notice: </w:t>
      </w:r>
      <w:r w:rsidRPr="00470161">
        <w:rPr>
          <w:sz w:val="22"/>
        </w:rPr>
        <w:t>this notice comprises a formal request for a pre-application consultation response under article 2D of the Town and Country Planning (Development Management Procedure) (Wales) Order 2012 (as amended).</w:t>
      </w:r>
    </w:p>
    <w:p w14:paraId="27CBEBE1" w14:textId="77777777" w:rsidR="00CB2867" w:rsidRPr="00470161" w:rsidRDefault="00CB2867" w:rsidP="00CB2867">
      <w:pPr>
        <w:rPr>
          <w:sz w:val="22"/>
        </w:rPr>
      </w:pPr>
      <w:r w:rsidRPr="00470161">
        <w:rPr>
          <w:sz w:val="22"/>
        </w:rPr>
        <w:t xml:space="preserve">The proposed development of a new surface water drainage scheme termed the 'Grandison Brook Flood Alleviation Scheme'. </w:t>
      </w:r>
    </w:p>
    <w:p w14:paraId="6668BBD6" w14:textId="762EDAC8" w:rsidR="00CB2867" w:rsidRPr="00470161" w:rsidRDefault="00CB2867" w:rsidP="00CB2867">
      <w:pPr>
        <w:rPr>
          <w:sz w:val="22"/>
        </w:rPr>
      </w:pPr>
      <w:r w:rsidRPr="00470161">
        <w:rPr>
          <w:sz w:val="22"/>
        </w:rPr>
        <w:t xml:space="preserve">The proposed development of a new buried culvert from Ynysymaerdy Road, through land at Briton Ferry Rugby and Cricket club, allotments, </w:t>
      </w:r>
      <w:proofErr w:type="spellStart"/>
      <w:r w:rsidRPr="00470161">
        <w:rPr>
          <w:sz w:val="22"/>
        </w:rPr>
        <w:t>Carreg</w:t>
      </w:r>
      <w:proofErr w:type="spellEnd"/>
      <w:r w:rsidRPr="00470161">
        <w:rPr>
          <w:sz w:val="22"/>
        </w:rPr>
        <w:t xml:space="preserve"> </w:t>
      </w:r>
      <w:proofErr w:type="spellStart"/>
      <w:r w:rsidRPr="00470161">
        <w:rPr>
          <w:sz w:val="22"/>
        </w:rPr>
        <w:t>Hir</w:t>
      </w:r>
      <w:proofErr w:type="spellEnd"/>
      <w:r w:rsidRPr="00470161">
        <w:rPr>
          <w:sz w:val="22"/>
        </w:rPr>
        <w:t xml:space="preserve"> School, crossing </w:t>
      </w:r>
      <w:proofErr w:type="spellStart"/>
      <w:r w:rsidRPr="00470161">
        <w:rPr>
          <w:sz w:val="22"/>
        </w:rPr>
        <w:t>Pantyrheol</w:t>
      </w:r>
      <w:proofErr w:type="spellEnd"/>
      <w:r w:rsidRPr="00470161">
        <w:rPr>
          <w:sz w:val="22"/>
        </w:rPr>
        <w:t xml:space="preserve"> Road to Farm Road and towards Network Rail land at </w:t>
      </w:r>
      <w:proofErr w:type="spellStart"/>
      <w:r w:rsidRPr="00470161">
        <w:rPr>
          <w:sz w:val="22"/>
        </w:rPr>
        <w:t>Penrhiwtin</w:t>
      </w:r>
      <w:proofErr w:type="spellEnd"/>
      <w:r w:rsidRPr="00470161">
        <w:rPr>
          <w:sz w:val="22"/>
        </w:rPr>
        <w:t>.  The development will include a flood bund and new wall on land a</w:t>
      </w:r>
      <w:r w:rsidR="007A7BAB" w:rsidRPr="00470161">
        <w:rPr>
          <w:sz w:val="22"/>
        </w:rPr>
        <w:t>t</w:t>
      </w:r>
      <w:r w:rsidRPr="00470161">
        <w:rPr>
          <w:sz w:val="22"/>
        </w:rPr>
        <w:t xml:space="preserve"> </w:t>
      </w:r>
      <w:proofErr w:type="spellStart"/>
      <w:r w:rsidRPr="00470161">
        <w:rPr>
          <w:sz w:val="22"/>
        </w:rPr>
        <w:t>Penrhiwtin</w:t>
      </w:r>
      <w:proofErr w:type="spellEnd"/>
      <w:r w:rsidRPr="00470161">
        <w:rPr>
          <w:sz w:val="22"/>
        </w:rPr>
        <w:t xml:space="preserve"> alongside the railway track and bank raising alongside the Incline at Ynysymaerdy Road.  A buried storm attenuation tank is to be installed below the playground in Jersey Park and some ditch works will also be carried out in Jersey Park along with a pedestrian footbridge over the ditch.</w:t>
      </w:r>
      <w:r w:rsidR="00F27F9D" w:rsidRPr="00470161">
        <w:rPr>
          <w:sz w:val="22"/>
        </w:rPr>
        <w:t xml:space="preserve"> Community enhancements will be provided at </w:t>
      </w:r>
      <w:proofErr w:type="spellStart"/>
      <w:r w:rsidR="00F27F9D" w:rsidRPr="00470161">
        <w:rPr>
          <w:sz w:val="22"/>
        </w:rPr>
        <w:t>Llansawel</w:t>
      </w:r>
      <w:proofErr w:type="spellEnd"/>
      <w:r w:rsidR="00F27F9D" w:rsidRPr="00470161">
        <w:rPr>
          <w:sz w:val="22"/>
        </w:rPr>
        <w:t xml:space="preserve"> AFC to improve parking and access.</w:t>
      </w:r>
    </w:p>
    <w:p w14:paraId="4A5C292D" w14:textId="3690A723" w:rsidR="002E7630" w:rsidRPr="00470161" w:rsidRDefault="002E7630" w:rsidP="00CB2867">
      <w:pPr>
        <w:rPr>
          <w:sz w:val="22"/>
        </w:rPr>
      </w:pPr>
      <w:r w:rsidRPr="00470161">
        <w:rPr>
          <w:b/>
          <w:bCs/>
          <w:sz w:val="22"/>
        </w:rPr>
        <w:t>I give notice that</w:t>
      </w:r>
      <w:r w:rsidRPr="00470161">
        <w:rPr>
          <w:sz w:val="22"/>
        </w:rPr>
        <w:t xml:space="preserve"> Neath Port Talbot Council is intending to apply for planning permission to the LPA.</w:t>
      </w:r>
    </w:p>
    <w:p w14:paraId="7171433C" w14:textId="1E5C0424" w:rsidR="009312E1" w:rsidRPr="00470161" w:rsidRDefault="009312E1" w:rsidP="009312E1">
      <w:pPr>
        <w:rPr>
          <w:sz w:val="22"/>
        </w:rPr>
      </w:pPr>
      <w:r w:rsidRPr="00470161">
        <w:rPr>
          <w:sz w:val="22"/>
        </w:rPr>
        <w:t xml:space="preserve">A copy of the proposed application; plans; and other supporting documents can be viewed online at </w:t>
      </w:r>
      <w:hyperlink r:id="rId21" w:history="1">
        <w:r w:rsidR="00470161" w:rsidRPr="00470161">
          <w:rPr>
            <w:rStyle w:val="Hyperlink"/>
            <w:sz w:val="22"/>
          </w:rPr>
          <w:t>https://www.npt.gov.uk/council/have-your-say/consultations/</w:t>
        </w:r>
      </w:hyperlink>
    </w:p>
    <w:p w14:paraId="600C363C" w14:textId="02CC1902" w:rsidR="009312E1" w:rsidRPr="00470161" w:rsidRDefault="009312E1" w:rsidP="00E06610">
      <w:pPr>
        <w:spacing w:after="0" w:line="240" w:lineRule="auto"/>
        <w:rPr>
          <w:b/>
          <w:bCs/>
          <w:sz w:val="22"/>
        </w:rPr>
      </w:pPr>
      <w:r w:rsidRPr="00470161">
        <w:rPr>
          <w:b/>
          <w:bCs/>
          <w:sz w:val="22"/>
        </w:rPr>
        <w:t>The statutory Pre-application Consultation will formally commence on 14</w:t>
      </w:r>
      <w:r w:rsidRPr="00470161">
        <w:rPr>
          <w:b/>
          <w:bCs/>
          <w:sz w:val="22"/>
          <w:vertAlign w:val="superscript"/>
        </w:rPr>
        <w:t>th</w:t>
      </w:r>
      <w:r w:rsidRPr="00470161">
        <w:rPr>
          <w:b/>
          <w:bCs/>
          <w:sz w:val="22"/>
        </w:rPr>
        <w:t xml:space="preserve"> </w:t>
      </w:r>
      <w:r w:rsidR="002264C8">
        <w:rPr>
          <w:b/>
          <w:bCs/>
          <w:sz w:val="22"/>
        </w:rPr>
        <w:t>May</w:t>
      </w:r>
      <w:r w:rsidRPr="00470161">
        <w:rPr>
          <w:b/>
          <w:bCs/>
          <w:sz w:val="22"/>
        </w:rPr>
        <w:t xml:space="preserve"> 2025 and will run for a period of 28 days until 11</w:t>
      </w:r>
      <w:r w:rsidRPr="00470161">
        <w:rPr>
          <w:b/>
          <w:bCs/>
          <w:sz w:val="22"/>
          <w:vertAlign w:val="superscript"/>
        </w:rPr>
        <w:t>th</w:t>
      </w:r>
      <w:r w:rsidRPr="00470161">
        <w:rPr>
          <w:b/>
          <w:bCs/>
          <w:sz w:val="22"/>
        </w:rPr>
        <w:t xml:space="preserve"> </w:t>
      </w:r>
      <w:r w:rsidR="002264C8">
        <w:rPr>
          <w:b/>
          <w:bCs/>
          <w:sz w:val="22"/>
        </w:rPr>
        <w:t>June</w:t>
      </w:r>
      <w:r w:rsidRPr="00470161">
        <w:rPr>
          <w:b/>
          <w:bCs/>
          <w:sz w:val="22"/>
        </w:rPr>
        <w:t xml:space="preserve"> 2025</w:t>
      </w:r>
      <w:r w:rsidR="00C52DFC" w:rsidRPr="00470161">
        <w:rPr>
          <w:b/>
          <w:bCs/>
          <w:sz w:val="22"/>
        </w:rPr>
        <w:t>.</w:t>
      </w:r>
    </w:p>
    <w:p w14:paraId="48F57B4E" w14:textId="77777777" w:rsidR="00E06610" w:rsidRPr="00470161" w:rsidRDefault="00E06610" w:rsidP="009312E1">
      <w:pPr>
        <w:spacing w:after="160"/>
        <w:rPr>
          <w:sz w:val="22"/>
        </w:rPr>
      </w:pPr>
    </w:p>
    <w:p w14:paraId="4F8989F1" w14:textId="70E53543" w:rsidR="009312E1" w:rsidRPr="00470161" w:rsidRDefault="009312E1" w:rsidP="009312E1">
      <w:pPr>
        <w:spacing w:after="160"/>
        <w:rPr>
          <w:sz w:val="22"/>
        </w:rPr>
      </w:pPr>
      <w:r w:rsidRPr="00470161">
        <w:rPr>
          <w:sz w:val="22"/>
        </w:rPr>
        <w:t xml:space="preserve">In </w:t>
      </w:r>
      <w:r w:rsidRPr="002264C8">
        <w:rPr>
          <w:sz w:val="22"/>
        </w:rPr>
        <w:t xml:space="preserve">accordance with the requirements of article 2E of the Town and Country Planning (Development Management Procedure) (Wales) Order 2012 (as amended), a consultation response must be sent via email to </w:t>
      </w:r>
      <w:r w:rsidR="002E7630" w:rsidRPr="002264C8">
        <w:rPr>
          <w:sz w:val="22"/>
        </w:rPr>
        <w:t xml:space="preserve">at </w:t>
      </w:r>
      <w:hyperlink r:id="rId22" w:history="1">
        <w:r w:rsidR="00470161" w:rsidRPr="002264C8">
          <w:rPr>
            <w:rStyle w:val="Hyperlink"/>
            <w:sz w:val="22"/>
          </w:rPr>
          <w:t>GrandisonFAS@atkinsrealis.com</w:t>
        </w:r>
      </w:hyperlink>
      <w:r w:rsidR="00470161" w:rsidRPr="002264C8">
        <w:rPr>
          <w:sz w:val="22"/>
        </w:rPr>
        <w:t xml:space="preserve"> </w:t>
      </w:r>
      <w:r w:rsidR="002E7630" w:rsidRPr="002264C8">
        <w:rPr>
          <w:sz w:val="22"/>
        </w:rPr>
        <w:t xml:space="preserve">or by post: Grandison </w:t>
      </w:r>
      <w:r w:rsidR="00470161" w:rsidRPr="002264C8">
        <w:rPr>
          <w:sz w:val="22"/>
        </w:rPr>
        <w:t xml:space="preserve">Brook </w:t>
      </w:r>
      <w:r w:rsidR="002E7630" w:rsidRPr="002264C8">
        <w:rPr>
          <w:sz w:val="22"/>
        </w:rPr>
        <w:t xml:space="preserve">FAS Project Team, </w:t>
      </w:r>
      <w:r w:rsidRPr="002264C8">
        <w:rPr>
          <w:sz w:val="22"/>
        </w:rPr>
        <w:t>AtkinsRéalis, Floor 4, West Glamorgan House, 12 Orchard Street, Swansea, SA1 5AD by 11</w:t>
      </w:r>
      <w:r w:rsidRPr="002264C8">
        <w:rPr>
          <w:sz w:val="22"/>
          <w:vertAlign w:val="superscript"/>
        </w:rPr>
        <w:t>th</w:t>
      </w:r>
      <w:r w:rsidRPr="002264C8">
        <w:rPr>
          <w:sz w:val="22"/>
        </w:rPr>
        <w:t xml:space="preserve"> </w:t>
      </w:r>
      <w:r w:rsidR="002264C8" w:rsidRPr="002264C8">
        <w:rPr>
          <w:sz w:val="22"/>
        </w:rPr>
        <w:t>June</w:t>
      </w:r>
      <w:r w:rsidRPr="002264C8">
        <w:rPr>
          <w:sz w:val="22"/>
        </w:rPr>
        <w:t xml:space="preserve"> 2025.</w:t>
      </w:r>
    </w:p>
    <w:p w14:paraId="6A7DBCD6" w14:textId="77777777" w:rsidR="009312E1" w:rsidRPr="00470161" w:rsidRDefault="009312E1" w:rsidP="009312E1">
      <w:pPr>
        <w:rPr>
          <w:sz w:val="22"/>
        </w:rPr>
      </w:pPr>
      <w:r w:rsidRPr="00470161">
        <w:rPr>
          <w:sz w:val="22"/>
        </w:rPr>
        <w:t xml:space="preserve"> </w:t>
      </w:r>
    </w:p>
    <w:p w14:paraId="74C25939" w14:textId="77777777" w:rsidR="009312E1" w:rsidRPr="00470161" w:rsidRDefault="009312E1" w:rsidP="009312E1">
      <w:pPr>
        <w:rPr>
          <w:sz w:val="22"/>
        </w:rPr>
      </w:pPr>
      <w:r w:rsidRPr="00470161">
        <w:rPr>
          <w:b/>
          <w:bCs/>
          <w:sz w:val="22"/>
        </w:rPr>
        <w:t>Signed:</w:t>
      </w:r>
    </w:p>
    <w:p w14:paraId="5EE5C6BB" w14:textId="6E628872" w:rsidR="009312E1" w:rsidRPr="00470161" w:rsidRDefault="002264C8" w:rsidP="009312E1">
      <w:pPr>
        <w:rPr>
          <w:b/>
          <w:bCs/>
          <w:sz w:val="22"/>
        </w:rPr>
      </w:pPr>
      <w:r>
        <w:rPr>
          <w:noProof/>
          <w:lang w:eastAsia="en-GB"/>
        </w:rPr>
        <w:drawing>
          <wp:inline distT="0" distB="0" distL="0" distR="0" wp14:anchorId="551972AD" wp14:editId="65DFE2AB">
            <wp:extent cx="2650445" cy="733424"/>
            <wp:effectExtent l="0" t="0" r="0" b="0"/>
            <wp:docPr id="1641154022" name="Picture 1641154022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54022" name="Picture 1641154022" descr="A signature on a white background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20" cy="74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C652" w14:textId="25089DDD" w:rsidR="009312E1" w:rsidRPr="004459CE" w:rsidRDefault="009312E1" w:rsidP="00470161">
      <w:pPr>
        <w:rPr>
          <w:b/>
          <w:bCs/>
          <w:sz w:val="24"/>
          <w:szCs w:val="24"/>
          <w:lang w:val="cy-GB"/>
        </w:rPr>
      </w:pPr>
      <w:r w:rsidRPr="00470161">
        <w:rPr>
          <w:b/>
          <w:bCs/>
          <w:sz w:val="22"/>
        </w:rPr>
        <w:t xml:space="preserve">Date: </w:t>
      </w:r>
      <w:r w:rsidR="00470161">
        <w:rPr>
          <w:sz w:val="22"/>
        </w:rPr>
        <w:t>6 May</w:t>
      </w:r>
      <w:r w:rsidRPr="00470161">
        <w:rPr>
          <w:sz w:val="22"/>
        </w:rPr>
        <w:t xml:space="preserve"> 2025</w:t>
      </w:r>
    </w:p>
    <w:p w14:paraId="441A0F87" w14:textId="57106CA1" w:rsidR="009312E1" w:rsidRPr="004459CE" w:rsidRDefault="009312E1" w:rsidP="00AA3763">
      <w:pPr>
        <w:rPr>
          <w:b/>
          <w:bCs/>
          <w:sz w:val="24"/>
          <w:szCs w:val="24"/>
          <w:lang w:val="cy-GB"/>
        </w:rPr>
      </w:pPr>
    </w:p>
    <w:sectPr w:rsidR="009312E1" w:rsidRPr="004459CE" w:rsidSect="000E61F8">
      <w:headerReference w:type="first" r:id="rId23"/>
      <w:footerReference w:type="first" r:id="rId24"/>
      <w:pgSz w:w="11906" w:h="16838" w:code="9"/>
      <w:pgMar w:top="720" w:right="720" w:bottom="720" w:left="720" w:header="57" w:footer="510" w:gutter="0"/>
      <w:cols w:space="567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1DA0" w14:textId="77777777" w:rsidR="008D56EB" w:rsidRDefault="008D56EB" w:rsidP="00B52373">
      <w:r>
        <w:separator/>
      </w:r>
    </w:p>
  </w:endnote>
  <w:endnote w:type="continuationSeparator" w:id="0">
    <w:p w14:paraId="0B6AA20F" w14:textId="77777777" w:rsidR="008D56EB" w:rsidRDefault="008D56EB" w:rsidP="00B52373">
      <w:r>
        <w:continuationSeparator/>
      </w:r>
    </w:p>
  </w:endnote>
  <w:endnote w:type="continuationNotice" w:id="1">
    <w:p w14:paraId="339BABC4" w14:textId="77777777" w:rsidR="008D56EB" w:rsidRDefault="008D5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C437" w14:textId="77777777" w:rsidR="00BD6957" w:rsidRDefault="00BD6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30DA" w14:textId="77777777" w:rsidR="00BD6957" w:rsidRDefault="00BD6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0289" w14:textId="4A3A7F79" w:rsidR="005A17A8" w:rsidRDefault="005A17A8" w:rsidP="000E61F8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ptab w:relativeTo="margin" w:alignment="right" w:leader="none"/>
    </w:r>
  </w:p>
  <w:p w14:paraId="53C413F7" w14:textId="77777777" w:rsidR="005A17A8" w:rsidRPr="00204B82" w:rsidRDefault="005A17A8" w:rsidP="005A17A8">
    <w:pPr>
      <w:pStyle w:val="FooterTiny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C383F" w14:textId="41392923" w:rsidR="008C0A03" w:rsidRDefault="008C0A03" w:rsidP="000E61F8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ptab w:relativeTo="margin" w:alignment="right" w:leader="none"/>
    </w:r>
  </w:p>
  <w:p w14:paraId="1D26B34A" w14:textId="77777777" w:rsidR="008C0A03" w:rsidRPr="00204B82" w:rsidRDefault="008C0A03" w:rsidP="005A17A8">
    <w:pPr>
      <w:pStyle w:val="FooterTin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D662" w14:textId="77777777" w:rsidR="008D56EB" w:rsidRDefault="008D56EB" w:rsidP="00B52373">
      <w:r>
        <w:separator/>
      </w:r>
    </w:p>
  </w:footnote>
  <w:footnote w:type="continuationSeparator" w:id="0">
    <w:p w14:paraId="5073F98F" w14:textId="77777777" w:rsidR="008D56EB" w:rsidRDefault="008D56EB" w:rsidP="00B52373">
      <w:r>
        <w:continuationSeparator/>
      </w:r>
    </w:p>
  </w:footnote>
  <w:footnote w:type="continuationNotice" w:id="1">
    <w:p w14:paraId="20D2631D" w14:textId="77777777" w:rsidR="008D56EB" w:rsidRDefault="008D5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EF0B" w14:textId="77777777" w:rsidR="00BD6957" w:rsidRDefault="00BD6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5C99" w14:textId="77777777" w:rsidR="00BD6957" w:rsidRDefault="00BD6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689F" w14:textId="77777777" w:rsidR="00B7538C" w:rsidRPr="00555B43" w:rsidRDefault="00887253" w:rsidP="005F71DC">
    <w:pPr>
      <w:pStyle w:val="HeaderWhite"/>
    </w:pPr>
    <w:r>
      <w:rPr>
        <w:lang w:eastAsia="en-GB"/>
      </w:rPr>
      <w:drawing>
        <wp:anchor distT="0" distB="0" distL="114300" distR="114300" simplePos="0" relativeHeight="251658241" behindDoc="0" locked="1" layoutInCell="1" allowOverlap="1" wp14:anchorId="75796C0B" wp14:editId="7FB50658">
          <wp:simplePos x="0" y="0"/>
          <wp:positionH relativeFrom="margin">
            <wp:align>right</wp:align>
          </wp:positionH>
          <wp:positionV relativeFrom="topMargin">
            <wp:posOffset>431800</wp:posOffset>
          </wp:positionV>
          <wp:extent cx="1569085" cy="200025"/>
          <wp:effectExtent l="0" t="0" r="0" b="0"/>
          <wp:wrapNone/>
          <wp:docPr id="1681123100" name="picLogoAtkinsRealis-LT-DG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618933" name="picLogoAtkinsRealis-LT-DG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600" cy="200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BC4">
      <w:rPr>
        <w:lang w:eastAsia="en-GB"/>
      </w:rPr>
      <w:drawing>
        <wp:anchor distT="0" distB="0" distL="114300" distR="114300" simplePos="0" relativeHeight="251658242" behindDoc="0" locked="1" layoutInCell="1" allowOverlap="1" wp14:anchorId="0D9318F1" wp14:editId="4D7BB99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84000" cy="1054800"/>
          <wp:effectExtent l="0" t="0" r="0" b="0"/>
          <wp:wrapNone/>
          <wp:docPr id="1910465695" name="picLogoAtkinsRealis-MG-DG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767871" name="picLogoAtkinsRealis-MG-DG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A5B86" w14:textId="00599270" w:rsidR="00B7538C" w:rsidRDefault="002C6C74" w:rsidP="005F71DC">
    <w:pPr>
      <w:pStyle w:val="HeaderWhite"/>
    </w:pPr>
    <w:r>
      <w:rPr>
        <w:lang w:eastAsia="en-GB"/>
      </w:rPr>
      <w:drawing>
        <wp:anchor distT="0" distB="0" distL="114300" distR="114300" simplePos="0" relativeHeight="251658240" behindDoc="1" locked="1" layoutInCell="1" allowOverlap="1" wp14:anchorId="0753753C" wp14:editId="63EC112D">
          <wp:simplePos x="0" y="0"/>
          <wp:positionH relativeFrom="page">
            <wp:posOffset>-99060</wp:posOffset>
          </wp:positionH>
          <wp:positionV relativeFrom="page">
            <wp:posOffset>0</wp:posOffset>
          </wp:positionV>
          <wp:extent cx="7560310" cy="10692130"/>
          <wp:effectExtent l="0" t="0" r="2540" b="0"/>
          <wp:wrapNone/>
          <wp:docPr id="900142778" name="picMaskCoverH-N1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625764" name="picMaskCoverH-N1-B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42" b="4564"/>
                  <a:stretch/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vertAnchor="page" w:horzAnchor="page" w:tblpX="681" w:tblpY="8506"/>
      <w:tblOverlap w:val="never"/>
      <w:tblW w:w="201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59"/>
    </w:tblGrid>
    <w:tr w:rsidR="00B7538C" w:rsidRPr="00F52AAD" w14:paraId="3123C917" w14:textId="77777777" w:rsidTr="00F2460B">
      <w:tc>
        <w:tcPr>
          <w:tcW w:w="2013" w:type="dxa"/>
          <w:vAlign w:val="bottom"/>
        </w:tcPr>
        <w:p w14:paraId="45C6139F" w14:textId="225A4AEF" w:rsidR="00B7538C" w:rsidRDefault="00B7538C" w:rsidP="00F2460B">
          <w:pPr>
            <w:pStyle w:val="CoNam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DocCompanyLetterhead </w:instrText>
          </w:r>
          <w:r>
            <w:rPr>
              <w:noProof/>
            </w:rPr>
            <w:fldChar w:fldCharType="separate"/>
          </w:r>
          <w:r w:rsidR="008D6632">
            <w:rPr>
              <w:noProof/>
            </w:rPr>
            <w:instrText>AtkinsRéalis</w:instrText>
          </w:r>
          <w:r>
            <w:rPr>
              <w:noProof/>
            </w:rPr>
            <w:fldChar w:fldCharType="end"/>
          </w:r>
          <w:r>
            <w:rPr>
              <w:noProof/>
            </w:rPr>
            <w:instrText xml:space="preserve"> = "Error!*" ""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DocCompanyLetterhead </w:instrText>
          </w:r>
          <w:r>
            <w:rPr>
              <w:noProof/>
            </w:rPr>
            <w:fldChar w:fldCharType="separate"/>
          </w:r>
          <w:r w:rsidR="008D6632">
            <w:rPr>
              <w:noProof/>
            </w:rPr>
            <w:instrText>AtkinsRéalis</w:instrText>
          </w:r>
          <w:r>
            <w:rPr>
              <w:noProof/>
            </w:rPr>
            <w:fldChar w:fldCharType="end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8D6632">
            <w:rPr>
              <w:noProof/>
            </w:rPr>
            <w:t>AtkinsRéalis</w:t>
          </w:r>
          <w:r>
            <w:rPr>
              <w:noProof/>
            </w:rPr>
            <w:fldChar w:fldCharType="end"/>
          </w:r>
        </w:p>
        <w:sdt>
          <w:sdtPr>
            <w:tag w:val="FromAddress"/>
            <w:id w:val="2024581718"/>
            <w:text w:multiLine="1"/>
          </w:sdtPr>
          <w:sdtEndPr/>
          <w:sdtContent>
            <w:p w14:paraId="5AEBA2FC" w14:textId="5EA95859" w:rsidR="00B7538C" w:rsidRPr="00F52AAD" w:rsidRDefault="002C6C74" w:rsidP="00F52AAD">
              <w:pPr>
                <w:pStyle w:val="FromDetails"/>
              </w:pPr>
              <w:r>
                <w:t>West Glamorgan House</w:t>
              </w:r>
              <w:r>
                <w:br/>
                <w:t>12 Orchard Street</w:t>
              </w:r>
              <w:r>
                <w:br/>
                <w:t>Swansea</w:t>
              </w:r>
              <w:r>
                <w:br/>
                <w:t>SA1 5AD</w:t>
              </w:r>
            </w:p>
          </w:sdtContent>
        </w:sdt>
        <w:sdt>
          <w:sdtPr>
            <w:tag w:val="ContactInfoOffice"/>
            <w:id w:val="67080046"/>
            <w:text w:multiLine="1"/>
          </w:sdtPr>
          <w:sdtEndPr/>
          <w:sdtContent>
            <w:p w14:paraId="1CD890CA" w14:textId="639C3904" w:rsidR="00B7538C" w:rsidRPr="003F3DCF" w:rsidRDefault="002C6C74" w:rsidP="00F2460B">
              <w:pPr>
                <w:pStyle w:val="FromDetails"/>
              </w:pPr>
              <w:r>
                <w:t>Tel: +44 (0)1792 641172</w:t>
              </w:r>
              <w:r>
                <w:br/>
                <w:t>Fax: +44 (0)1792 472019</w:t>
              </w:r>
            </w:p>
          </w:sdtContent>
        </w:sdt>
        <w:p w14:paraId="19050061" w14:textId="77777777" w:rsidR="002C6C74" w:rsidRDefault="00881E8A" w:rsidP="002C6C74">
          <w:pPr>
            <w:pStyle w:val="FromDetails"/>
          </w:pPr>
          <w:sdt>
            <w:sdtPr>
              <w:tag w:val="ContactInfoAuthor"/>
              <w:id w:val="1979414772"/>
              <w:text w:multiLine="1"/>
            </w:sdtPr>
            <w:sdtEndPr/>
            <w:sdtContent/>
          </w:sdt>
          <w:bookmarkStart w:id="5" w:name="CompanyWebsite1"/>
        </w:p>
        <w:p w14:paraId="6C541D45" w14:textId="3E6A84AC" w:rsidR="00B7538C" w:rsidRPr="003F3DCF" w:rsidRDefault="00881E8A" w:rsidP="002C6C74">
          <w:pPr>
            <w:pStyle w:val="FromDetails"/>
          </w:pPr>
          <w:hyperlink r:id="rId4" w:history="1">
            <w:r w:rsidR="00470161" w:rsidRPr="00E907EE">
              <w:rPr>
                <w:rStyle w:val="Hyperlink"/>
              </w:rPr>
              <w:t>GrandisonFAS@atkinsrealis.com</w:t>
            </w:r>
          </w:hyperlink>
          <w:bookmarkEnd w:id="5"/>
        </w:p>
        <w:p w14:paraId="71F3CD9C" w14:textId="77777777" w:rsidR="00B7538C" w:rsidRPr="003F3DCF" w:rsidRDefault="00B7538C" w:rsidP="00F2460B">
          <w:pPr>
            <w:pStyle w:val="CoName"/>
          </w:pPr>
        </w:p>
      </w:tc>
    </w:tr>
  </w:tbl>
  <w:p w14:paraId="44E65517" w14:textId="77777777" w:rsidR="00B7538C" w:rsidRPr="003F3DCF" w:rsidRDefault="00B7538C" w:rsidP="005F71DC">
    <w:pPr>
      <w:pStyle w:val="HeaderWhite"/>
    </w:pPr>
  </w:p>
  <w:p w14:paraId="535B361C" w14:textId="77777777" w:rsidR="005F71DC" w:rsidRPr="003F3DCF" w:rsidRDefault="005F71DC" w:rsidP="005F71DC">
    <w:pPr>
      <w:pStyle w:val="HeaderWhite"/>
    </w:pPr>
  </w:p>
  <w:p w14:paraId="6D37B972" w14:textId="77777777" w:rsidR="005F71DC" w:rsidRPr="003F3DCF" w:rsidRDefault="005F71DC" w:rsidP="005F71DC">
    <w:pPr>
      <w:pStyle w:val="HeaderWhite"/>
    </w:pPr>
  </w:p>
  <w:p w14:paraId="0DD22C20" w14:textId="77777777" w:rsidR="005F71DC" w:rsidRPr="003F3DCF" w:rsidRDefault="005F71DC" w:rsidP="005F71DC">
    <w:pPr>
      <w:pStyle w:val="HeaderWhite"/>
    </w:pPr>
  </w:p>
  <w:p w14:paraId="52F375B4" w14:textId="77777777" w:rsidR="00AB20B3" w:rsidRPr="003F3DCF" w:rsidRDefault="00AB20B3" w:rsidP="005F71DC">
    <w:pPr>
      <w:pStyle w:val="HeaderWhite"/>
    </w:pPr>
  </w:p>
  <w:p w14:paraId="60F76F6D" w14:textId="77777777" w:rsidR="00AB20B3" w:rsidRPr="003F3DCF" w:rsidRDefault="00AB20B3" w:rsidP="005F71DC">
    <w:pPr>
      <w:pStyle w:val="HeaderWhite"/>
    </w:pPr>
  </w:p>
  <w:p w14:paraId="0F7A9E2A" w14:textId="77777777" w:rsidR="00AB20B3" w:rsidRPr="003F3DCF" w:rsidRDefault="00AB20B3" w:rsidP="005F71DC">
    <w:pPr>
      <w:pStyle w:val="HeaderWhite"/>
    </w:pPr>
  </w:p>
  <w:p w14:paraId="6E126482" w14:textId="77777777" w:rsidR="005F71DC" w:rsidRPr="003F3DCF" w:rsidRDefault="005F71DC" w:rsidP="005F71DC">
    <w:pPr>
      <w:pStyle w:val="HeaderWhite"/>
    </w:pPr>
  </w:p>
  <w:p w14:paraId="52A6B25B" w14:textId="77777777" w:rsidR="00AB20B3" w:rsidRPr="00F52AAD" w:rsidRDefault="00AB20B3" w:rsidP="005F71DC">
    <w:pPr>
      <w:pStyle w:val="HeaderWhite"/>
      <w:rPr>
        <w:sz w:val="28"/>
        <w:szCs w:val="32"/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6D4D8" w14:textId="77777777" w:rsidR="00225D0A" w:rsidRPr="000E61F8" w:rsidRDefault="00225D0A" w:rsidP="000E6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287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1ED3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6EE433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CC81E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E505464"/>
    <w:multiLevelType w:val="multilevel"/>
    <w:tmpl w:val="3DA43538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BCE69F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9247DE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522E6E7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E123E"/>
    <w:multiLevelType w:val="multilevel"/>
    <w:tmpl w:val="27287012"/>
    <w:lvl w:ilvl="0">
      <w:start w:val="1"/>
      <w:numFmt w:val="decimal"/>
      <w:pStyle w:val="Heading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103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ind w:left="2014" w:hanging="102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Heading9"/>
      <w:lvlText w:val="%6.%7.%8.%9"/>
      <w:lvlJc w:val="left"/>
      <w:pPr>
        <w:ind w:left="1021" w:hanging="1021"/>
      </w:pPr>
      <w:rPr>
        <w:rFonts w:hint="default"/>
      </w:rPr>
    </w:lvl>
  </w:abstractNum>
  <w:abstractNum w:abstractNumId="9" w15:restartNumberingAfterBreak="0">
    <w:nsid w:val="72991601"/>
    <w:multiLevelType w:val="multilevel"/>
    <w:tmpl w:val="8E305F42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192D38" w:themeColor="text2"/>
      </w:rPr>
    </w:lvl>
    <w:lvl w:ilvl="1">
      <w:start w:val="1"/>
      <w:numFmt w:val="bullet"/>
      <w:pStyle w:val="ListBullet2"/>
      <w:lvlText w:val=""/>
      <w:lvlJc w:val="left"/>
      <w:pPr>
        <w:ind w:left="714" w:hanging="357"/>
      </w:pPr>
      <w:rPr>
        <w:rFonts w:ascii="Wingdings" w:hAnsi="Wingdings" w:hint="default"/>
        <w:color w:val="192D38" w:themeColor="text2"/>
      </w:rPr>
    </w:lvl>
    <w:lvl w:ilvl="2">
      <w:start w:val="1"/>
      <w:numFmt w:val="bullet"/>
      <w:pStyle w:val="ListBullet3"/>
      <w:lvlText w:val="-"/>
      <w:lvlJc w:val="left"/>
      <w:pPr>
        <w:ind w:left="1071" w:hanging="357"/>
      </w:pPr>
      <w:rPr>
        <w:rFonts w:ascii="Arial" w:hAnsi="Arial" w:hint="default"/>
        <w:color w:val="192D38" w:themeColor="text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kinsTemplate" w:val="Yes"/>
    <w:docVar w:name="DocRiskLevel" w:val="AtkinsRéalis - Baseline / Référence"/>
    <w:docVar w:name="DocRiskLevelWizardMarker" w:val="AtkinsRéalis - Baseline / Référence"/>
    <w:docVar w:name="DocRiskLevelWizardText" w:val="Baseline"/>
    <w:docVar w:name="RiskCarriageReturnType" w:val="0"/>
  </w:docVars>
  <w:rsids>
    <w:rsidRoot w:val="002C6C74"/>
    <w:rsid w:val="00005028"/>
    <w:rsid w:val="000058FF"/>
    <w:rsid w:val="0001247C"/>
    <w:rsid w:val="00013B4E"/>
    <w:rsid w:val="00013FB8"/>
    <w:rsid w:val="000168D4"/>
    <w:rsid w:val="00022F4F"/>
    <w:rsid w:val="00027A0F"/>
    <w:rsid w:val="0003674D"/>
    <w:rsid w:val="0004009F"/>
    <w:rsid w:val="00052965"/>
    <w:rsid w:val="0005706A"/>
    <w:rsid w:val="00057E07"/>
    <w:rsid w:val="00060A2A"/>
    <w:rsid w:val="0006317D"/>
    <w:rsid w:val="00063792"/>
    <w:rsid w:val="00067CB1"/>
    <w:rsid w:val="00072C2D"/>
    <w:rsid w:val="00073B8B"/>
    <w:rsid w:val="000765AA"/>
    <w:rsid w:val="00080878"/>
    <w:rsid w:val="00084BEE"/>
    <w:rsid w:val="000912F4"/>
    <w:rsid w:val="0009461F"/>
    <w:rsid w:val="0009762C"/>
    <w:rsid w:val="00097D89"/>
    <w:rsid w:val="000A3B43"/>
    <w:rsid w:val="000A7951"/>
    <w:rsid w:val="000B6C4B"/>
    <w:rsid w:val="000C0C61"/>
    <w:rsid w:val="000D2AFD"/>
    <w:rsid w:val="000D6D3F"/>
    <w:rsid w:val="000E61F8"/>
    <w:rsid w:val="000E76C2"/>
    <w:rsid w:val="000F199E"/>
    <w:rsid w:val="000F3B9D"/>
    <w:rsid w:val="00102EB6"/>
    <w:rsid w:val="00105687"/>
    <w:rsid w:val="00107FB2"/>
    <w:rsid w:val="00113BD7"/>
    <w:rsid w:val="00120490"/>
    <w:rsid w:val="00123AF4"/>
    <w:rsid w:val="0012538B"/>
    <w:rsid w:val="0012798E"/>
    <w:rsid w:val="00132EA6"/>
    <w:rsid w:val="001410AD"/>
    <w:rsid w:val="0014774F"/>
    <w:rsid w:val="00147F41"/>
    <w:rsid w:val="0015237C"/>
    <w:rsid w:val="00162160"/>
    <w:rsid w:val="001632AA"/>
    <w:rsid w:val="0016726D"/>
    <w:rsid w:val="00167DDD"/>
    <w:rsid w:val="001714BA"/>
    <w:rsid w:val="00172436"/>
    <w:rsid w:val="00174FA3"/>
    <w:rsid w:val="00186E4C"/>
    <w:rsid w:val="00192140"/>
    <w:rsid w:val="001A41E1"/>
    <w:rsid w:val="001A73D5"/>
    <w:rsid w:val="001B2367"/>
    <w:rsid w:val="001B7DB6"/>
    <w:rsid w:val="001C38A0"/>
    <w:rsid w:val="001C598D"/>
    <w:rsid w:val="001C6E10"/>
    <w:rsid w:val="001D34B1"/>
    <w:rsid w:val="001D79FB"/>
    <w:rsid w:val="001E3CE2"/>
    <w:rsid w:val="001E70D3"/>
    <w:rsid w:val="001F0C45"/>
    <w:rsid w:val="001F740E"/>
    <w:rsid w:val="002016BD"/>
    <w:rsid w:val="002052D3"/>
    <w:rsid w:val="00211796"/>
    <w:rsid w:val="002153E7"/>
    <w:rsid w:val="00223EA9"/>
    <w:rsid w:val="00225D0A"/>
    <w:rsid w:val="002264C8"/>
    <w:rsid w:val="00231595"/>
    <w:rsid w:val="00241C6B"/>
    <w:rsid w:val="00242872"/>
    <w:rsid w:val="00244954"/>
    <w:rsid w:val="002453A6"/>
    <w:rsid w:val="0024547B"/>
    <w:rsid w:val="00247960"/>
    <w:rsid w:val="0026339F"/>
    <w:rsid w:val="00272344"/>
    <w:rsid w:val="002727E3"/>
    <w:rsid w:val="00280A00"/>
    <w:rsid w:val="00282018"/>
    <w:rsid w:val="0028228B"/>
    <w:rsid w:val="0028292C"/>
    <w:rsid w:val="002939A7"/>
    <w:rsid w:val="002963CE"/>
    <w:rsid w:val="00297A6A"/>
    <w:rsid w:val="002A33A8"/>
    <w:rsid w:val="002A5A1A"/>
    <w:rsid w:val="002A5D32"/>
    <w:rsid w:val="002B0507"/>
    <w:rsid w:val="002B713F"/>
    <w:rsid w:val="002C11B3"/>
    <w:rsid w:val="002C36B0"/>
    <w:rsid w:val="002C6C74"/>
    <w:rsid w:val="002C6D35"/>
    <w:rsid w:val="002D6DD8"/>
    <w:rsid w:val="002E7630"/>
    <w:rsid w:val="002F51B8"/>
    <w:rsid w:val="002F6366"/>
    <w:rsid w:val="003001E1"/>
    <w:rsid w:val="00304E75"/>
    <w:rsid w:val="00314CA2"/>
    <w:rsid w:val="00315A9C"/>
    <w:rsid w:val="00322D54"/>
    <w:rsid w:val="00323F12"/>
    <w:rsid w:val="00326593"/>
    <w:rsid w:val="00327CA8"/>
    <w:rsid w:val="00336438"/>
    <w:rsid w:val="00336735"/>
    <w:rsid w:val="00343EB3"/>
    <w:rsid w:val="00345617"/>
    <w:rsid w:val="003463D8"/>
    <w:rsid w:val="003501B7"/>
    <w:rsid w:val="00353C5F"/>
    <w:rsid w:val="0035529C"/>
    <w:rsid w:val="003556EC"/>
    <w:rsid w:val="003564CE"/>
    <w:rsid w:val="0036499C"/>
    <w:rsid w:val="003825CA"/>
    <w:rsid w:val="003836D0"/>
    <w:rsid w:val="0038379B"/>
    <w:rsid w:val="00384BC0"/>
    <w:rsid w:val="00387628"/>
    <w:rsid w:val="00390B1D"/>
    <w:rsid w:val="00392433"/>
    <w:rsid w:val="003928CB"/>
    <w:rsid w:val="003A237A"/>
    <w:rsid w:val="003A3C79"/>
    <w:rsid w:val="003A5F0C"/>
    <w:rsid w:val="003B39C5"/>
    <w:rsid w:val="003C2FB8"/>
    <w:rsid w:val="003C40A9"/>
    <w:rsid w:val="003C735E"/>
    <w:rsid w:val="003D6003"/>
    <w:rsid w:val="003D7258"/>
    <w:rsid w:val="003E4C8B"/>
    <w:rsid w:val="003E4D1A"/>
    <w:rsid w:val="003F3A6F"/>
    <w:rsid w:val="003F3DCF"/>
    <w:rsid w:val="003F525D"/>
    <w:rsid w:val="004001AB"/>
    <w:rsid w:val="00404284"/>
    <w:rsid w:val="00404407"/>
    <w:rsid w:val="00411624"/>
    <w:rsid w:val="00411817"/>
    <w:rsid w:val="00415758"/>
    <w:rsid w:val="00415ED2"/>
    <w:rsid w:val="00425DA7"/>
    <w:rsid w:val="00434C00"/>
    <w:rsid w:val="004459CE"/>
    <w:rsid w:val="00460763"/>
    <w:rsid w:val="00463F2A"/>
    <w:rsid w:val="00470161"/>
    <w:rsid w:val="004747C1"/>
    <w:rsid w:val="00481805"/>
    <w:rsid w:val="00491073"/>
    <w:rsid w:val="00492278"/>
    <w:rsid w:val="004A64EA"/>
    <w:rsid w:val="004C04B9"/>
    <w:rsid w:val="004C38FE"/>
    <w:rsid w:val="004C3AC2"/>
    <w:rsid w:val="004D17E9"/>
    <w:rsid w:val="004D3C00"/>
    <w:rsid w:val="004D605F"/>
    <w:rsid w:val="004D69C6"/>
    <w:rsid w:val="004D6B8C"/>
    <w:rsid w:val="004E419A"/>
    <w:rsid w:val="004E56A1"/>
    <w:rsid w:val="004E6389"/>
    <w:rsid w:val="004F1C6B"/>
    <w:rsid w:val="004F66FE"/>
    <w:rsid w:val="004F7765"/>
    <w:rsid w:val="00512034"/>
    <w:rsid w:val="00517088"/>
    <w:rsid w:val="00525727"/>
    <w:rsid w:val="00533A00"/>
    <w:rsid w:val="00534622"/>
    <w:rsid w:val="00555B4F"/>
    <w:rsid w:val="00555E82"/>
    <w:rsid w:val="00557569"/>
    <w:rsid w:val="005607BF"/>
    <w:rsid w:val="00563FBF"/>
    <w:rsid w:val="00566A2C"/>
    <w:rsid w:val="005709DD"/>
    <w:rsid w:val="00582A83"/>
    <w:rsid w:val="00584C84"/>
    <w:rsid w:val="005923EA"/>
    <w:rsid w:val="005A0030"/>
    <w:rsid w:val="005A17A8"/>
    <w:rsid w:val="005A259E"/>
    <w:rsid w:val="005A3006"/>
    <w:rsid w:val="005B0FBB"/>
    <w:rsid w:val="005C00EB"/>
    <w:rsid w:val="005C7665"/>
    <w:rsid w:val="005C7E84"/>
    <w:rsid w:val="005D17B0"/>
    <w:rsid w:val="005D34B3"/>
    <w:rsid w:val="005D4EC4"/>
    <w:rsid w:val="005E0DB0"/>
    <w:rsid w:val="005E0FAD"/>
    <w:rsid w:val="005F4AD2"/>
    <w:rsid w:val="005F71DC"/>
    <w:rsid w:val="0060681C"/>
    <w:rsid w:val="00607B8C"/>
    <w:rsid w:val="00611280"/>
    <w:rsid w:val="00611515"/>
    <w:rsid w:val="00613839"/>
    <w:rsid w:val="0061784B"/>
    <w:rsid w:val="006215D7"/>
    <w:rsid w:val="00621CDA"/>
    <w:rsid w:val="0062560D"/>
    <w:rsid w:val="00632598"/>
    <w:rsid w:val="00634B52"/>
    <w:rsid w:val="006379D0"/>
    <w:rsid w:val="00641AAB"/>
    <w:rsid w:val="00642220"/>
    <w:rsid w:val="00643104"/>
    <w:rsid w:val="00644506"/>
    <w:rsid w:val="00650462"/>
    <w:rsid w:val="0065087F"/>
    <w:rsid w:val="00652832"/>
    <w:rsid w:val="00661CCE"/>
    <w:rsid w:val="00661E7B"/>
    <w:rsid w:val="00664C74"/>
    <w:rsid w:val="00665A07"/>
    <w:rsid w:val="0066673A"/>
    <w:rsid w:val="00671C4C"/>
    <w:rsid w:val="006754D2"/>
    <w:rsid w:val="006772AA"/>
    <w:rsid w:val="00677E6D"/>
    <w:rsid w:val="00680BC2"/>
    <w:rsid w:val="006832EF"/>
    <w:rsid w:val="006860C8"/>
    <w:rsid w:val="00687BFB"/>
    <w:rsid w:val="006902FF"/>
    <w:rsid w:val="006935BB"/>
    <w:rsid w:val="0069443D"/>
    <w:rsid w:val="006975A8"/>
    <w:rsid w:val="00697E26"/>
    <w:rsid w:val="006A2656"/>
    <w:rsid w:val="006A37D0"/>
    <w:rsid w:val="006A512E"/>
    <w:rsid w:val="006B139F"/>
    <w:rsid w:val="006B366D"/>
    <w:rsid w:val="006B45E9"/>
    <w:rsid w:val="006B55F4"/>
    <w:rsid w:val="006C2D52"/>
    <w:rsid w:val="006C5279"/>
    <w:rsid w:val="006D0E7C"/>
    <w:rsid w:val="006D5FF7"/>
    <w:rsid w:val="006E6549"/>
    <w:rsid w:val="006E7189"/>
    <w:rsid w:val="006F0003"/>
    <w:rsid w:val="006F2614"/>
    <w:rsid w:val="006F45F2"/>
    <w:rsid w:val="006F4E75"/>
    <w:rsid w:val="00707867"/>
    <w:rsid w:val="00707DBF"/>
    <w:rsid w:val="007329AA"/>
    <w:rsid w:val="00734065"/>
    <w:rsid w:val="00735363"/>
    <w:rsid w:val="0073593A"/>
    <w:rsid w:val="00745494"/>
    <w:rsid w:val="00751B36"/>
    <w:rsid w:val="0077059D"/>
    <w:rsid w:val="00771B99"/>
    <w:rsid w:val="0077482D"/>
    <w:rsid w:val="007825F9"/>
    <w:rsid w:val="00790BC4"/>
    <w:rsid w:val="0079238E"/>
    <w:rsid w:val="007A3ED1"/>
    <w:rsid w:val="007A5896"/>
    <w:rsid w:val="007A7BAB"/>
    <w:rsid w:val="007B2345"/>
    <w:rsid w:val="007B2926"/>
    <w:rsid w:val="007B6C5F"/>
    <w:rsid w:val="007C0E56"/>
    <w:rsid w:val="007C71D5"/>
    <w:rsid w:val="007E2EC3"/>
    <w:rsid w:val="007E608E"/>
    <w:rsid w:val="007E734D"/>
    <w:rsid w:val="00800CE3"/>
    <w:rsid w:val="008072CA"/>
    <w:rsid w:val="00815B02"/>
    <w:rsid w:val="0082082E"/>
    <w:rsid w:val="00821E01"/>
    <w:rsid w:val="00831B7A"/>
    <w:rsid w:val="008365D7"/>
    <w:rsid w:val="00843750"/>
    <w:rsid w:val="00844BF1"/>
    <w:rsid w:val="00847929"/>
    <w:rsid w:val="00854EA1"/>
    <w:rsid w:val="008607AC"/>
    <w:rsid w:val="008611FE"/>
    <w:rsid w:val="008619C3"/>
    <w:rsid w:val="008723C3"/>
    <w:rsid w:val="00881DA0"/>
    <w:rsid w:val="00881E8A"/>
    <w:rsid w:val="008829DC"/>
    <w:rsid w:val="00883E50"/>
    <w:rsid w:val="00887253"/>
    <w:rsid w:val="00894182"/>
    <w:rsid w:val="008A1B04"/>
    <w:rsid w:val="008A2500"/>
    <w:rsid w:val="008A39C7"/>
    <w:rsid w:val="008B7A4C"/>
    <w:rsid w:val="008C0A03"/>
    <w:rsid w:val="008C624B"/>
    <w:rsid w:val="008D13D4"/>
    <w:rsid w:val="008D56EB"/>
    <w:rsid w:val="008D6632"/>
    <w:rsid w:val="008E51E9"/>
    <w:rsid w:val="008F1F83"/>
    <w:rsid w:val="009008E9"/>
    <w:rsid w:val="00904A76"/>
    <w:rsid w:val="0090507B"/>
    <w:rsid w:val="00905E95"/>
    <w:rsid w:val="00910606"/>
    <w:rsid w:val="00915BD7"/>
    <w:rsid w:val="00916C57"/>
    <w:rsid w:val="00917081"/>
    <w:rsid w:val="00922704"/>
    <w:rsid w:val="009240A7"/>
    <w:rsid w:val="009312E1"/>
    <w:rsid w:val="00933E62"/>
    <w:rsid w:val="00934628"/>
    <w:rsid w:val="00941C76"/>
    <w:rsid w:val="00943F8F"/>
    <w:rsid w:val="00944317"/>
    <w:rsid w:val="00953176"/>
    <w:rsid w:val="00957567"/>
    <w:rsid w:val="0095764E"/>
    <w:rsid w:val="00957CF5"/>
    <w:rsid w:val="00964579"/>
    <w:rsid w:val="00971AA4"/>
    <w:rsid w:val="009807C6"/>
    <w:rsid w:val="00987B48"/>
    <w:rsid w:val="0099366C"/>
    <w:rsid w:val="009960D8"/>
    <w:rsid w:val="009B5399"/>
    <w:rsid w:val="009C4DA0"/>
    <w:rsid w:val="009C5F41"/>
    <w:rsid w:val="009C62A7"/>
    <w:rsid w:val="009C6B7C"/>
    <w:rsid w:val="009D02B1"/>
    <w:rsid w:val="009E0355"/>
    <w:rsid w:val="009E2CEE"/>
    <w:rsid w:val="009E3E1A"/>
    <w:rsid w:val="009F1A9E"/>
    <w:rsid w:val="009F43C3"/>
    <w:rsid w:val="00A02E13"/>
    <w:rsid w:val="00A03885"/>
    <w:rsid w:val="00A0409E"/>
    <w:rsid w:val="00A070E4"/>
    <w:rsid w:val="00A07FDF"/>
    <w:rsid w:val="00A10287"/>
    <w:rsid w:val="00A153EF"/>
    <w:rsid w:val="00A26B48"/>
    <w:rsid w:val="00A3591B"/>
    <w:rsid w:val="00A368A1"/>
    <w:rsid w:val="00A41DF1"/>
    <w:rsid w:val="00A41EFC"/>
    <w:rsid w:val="00A5045E"/>
    <w:rsid w:val="00A507FD"/>
    <w:rsid w:val="00A67B53"/>
    <w:rsid w:val="00A67DE5"/>
    <w:rsid w:val="00A8355E"/>
    <w:rsid w:val="00A84EC9"/>
    <w:rsid w:val="00A85DCA"/>
    <w:rsid w:val="00A961C3"/>
    <w:rsid w:val="00AA2FAA"/>
    <w:rsid w:val="00AA3763"/>
    <w:rsid w:val="00AA6D80"/>
    <w:rsid w:val="00AA7E22"/>
    <w:rsid w:val="00AB1242"/>
    <w:rsid w:val="00AB20B3"/>
    <w:rsid w:val="00AB2134"/>
    <w:rsid w:val="00AB300E"/>
    <w:rsid w:val="00AD36E0"/>
    <w:rsid w:val="00AD4DD5"/>
    <w:rsid w:val="00AD77BB"/>
    <w:rsid w:val="00AF09C3"/>
    <w:rsid w:val="00AF0A0D"/>
    <w:rsid w:val="00B11E04"/>
    <w:rsid w:val="00B1429D"/>
    <w:rsid w:val="00B1588A"/>
    <w:rsid w:val="00B20E0A"/>
    <w:rsid w:val="00B31C37"/>
    <w:rsid w:val="00B37F64"/>
    <w:rsid w:val="00B41B11"/>
    <w:rsid w:val="00B43F57"/>
    <w:rsid w:val="00B473F7"/>
    <w:rsid w:val="00B52373"/>
    <w:rsid w:val="00B5300C"/>
    <w:rsid w:val="00B54EEC"/>
    <w:rsid w:val="00B57B31"/>
    <w:rsid w:val="00B74767"/>
    <w:rsid w:val="00B7538C"/>
    <w:rsid w:val="00B81C7E"/>
    <w:rsid w:val="00B83F7E"/>
    <w:rsid w:val="00B84B88"/>
    <w:rsid w:val="00BA3EFA"/>
    <w:rsid w:val="00BA4E7F"/>
    <w:rsid w:val="00BA7E47"/>
    <w:rsid w:val="00BB0B0F"/>
    <w:rsid w:val="00BB3757"/>
    <w:rsid w:val="00BC2E4F"/>
    <w:rsid w:val="00BC3767"/>
    <w:rsid w:val="00BC3D63"/>
    <w:rsid w:val="00BC52AF"/>
    <w:rsid w:val="00BD0092"/>
    <w:rsid w:val="00BD1682"/>
    <w:rsid w:val="00BD194C"/>
    <w:rsid w:val="00BD6957"/>
    <w:rsid w:val="00BE20E8"/>
    <w:rsid w:val="00BE3857"/>
    <w:rsid w:val="00BE738C"/>
    <w:rsid w:val="00BF2284"/>
    <w:rsid w:val="00C00C65"/>
    <w:rsid w:val="00C059DD"/>
    <w:rsid w:val="00C12255"/>
    <w:rsid w:val="00C15CCF"/>
    <w:rsid w:val="00C224C8"/>
    <w:rsid w:val="00C2378D"/>
    <w:rsid w:val="00C26360"/>
    <w:rsid w:val="00C31535"/>
    <w:rsid w:val="00C42091"/>
    <w:rsid w:val="00C51901"/>
    <w:rsid w:val="00C52DFC"/>
    <w:rsid w:val="00C70B9E"/>
    <w:rsid w:val="00C70CB3"/>
    <w:rsid w:val="00C71B2B"/>
    <w:rsid w:val="00C73F67"/>
    <w:rsid w:val="00C86C31"/>
    <w:rsid w:val="00C900F5"/>
    <w:rsid w:val="00C941A7"/>
    <w:rsid w:val="00CA6B62"/>
    <w:rsid w:val="00CB00AD"/>
    <w:rsid w:val="00CB2867"/>
    <w:rsid w:val="00CB6082"/>
    <w:rsid w:val="00CB7235"/>
    <w:rsid w:val="00CB723C"/>
    <w:rsid w:val="00CB7BC9"/>
    <w:rsid w:val="00CC1600"/>
    <w:rsid w:val="00CD0EE8"/>
    <w:rsid w:val="00CE276A"/>
    <w:rsid w:val="00CF2770"/>
    <w:rsid w:val="00CF341B"/>
    <w:rsid w:val="00D11AB6"/>
    <w:rsid w:val="00D21D91"/>
    <w:rsid w:val="00D24237"/>
    <w:rsid w:val="00D26747"/>
    <w:rsid w:val="00D26AE0"/>
    <w:rsid w:val="00D33BF0"/>
    <w:rsid w:val="00D37CBF"/>
    <w:rsid w:val="00D41DF0"/>
    <w:rsid w:val="00D52E10"/>
    <w:rsid w:val="00D578E1"/>
    <w:rsid w:val="00D6387A"/>
    <w:rsid w:val="00D66947"/>
    <w:rsid w:val="00D8382B"/>
    <w:rsid w:val="00D84850"/>
    <w:rsid w:val="00D901CF"/>
    <w:rsid w:val="00D903BB"/>
    <w:rsid w:val="00D90E7F"/>
    <w:rsid w:val="00D930FA"/>
    <w:rsid w:val="00D9736F"/>
    <w:rsid w:val="00DB0AF2"/>
    <w:rsid w:val="00DC471F"/>
    <w:rsid w:val="00DE2A0D"/>
    <w:rsid w:val="00DE663A"/>
    <w:rsid w:val="00E04409"/>
    <w:rsid w:val="00E06610"/>
    <w:rsid w:val="00E06A84"/>
    <w:rsid w:val="00E07032"/>
    <w:rsid w:val="00E12726"/>
    <w:rsid w:val="00E12844"/>
    <w:rsid w:val="00E1313B"/>
    <w:rsid w:val="00E1335D"/>
    <w:rsid w:val="00E25628"/>
    <w:rsid w:val="00E262E0"/>
    <w:rsid w:val="00E2773E"/>
    <w:rsid w:val="00E278B9"/>
    <w:rsid w:val="00E31D5D"/>
    <w:rsid w:val="00E32199"/>
    <w:rsid w:val="00E379FB"/>
    <w:rsid w:val="00E4019D"/>
    <w:rsid w:val="00E44DE6"/>
    <w:rsid w:val="00E55C2F"/>
    <w:rsid w:val="00E55D95"/>
    <w:rsid w:val="00E56404"/>
    <w:rsid w:val="00E60A21"/>
    <w:rsid w:val="00E618E7"/>
    <w:rsid w:val="00E66348"/>
    <w:rsid w:val="00E7586D"/>
    <w:rsid w:val="00E765FD"/>
    <w:rsid w:val="00E81D93"/>
    <w:rsid w:val="00E91AF6"/>
    <w:rsid w:val="00E95C43"/>
    <w:rsid w:val="00E96CEC"/>
    <w:rsid w:val="00EB1362"/>
    <w:rsid w:val="00EB52DF"/>
    <w:rsid w:val="00EB735F"/>
    <w:rsid w:val="00EC0C53"/>
    <w:rsid w:val="00EC5980"/>
    <w:rsid w:val="00EC5A22"/>
    <w:rsid w:val="00ED38D7"/>
    <w:rsid w:val="00ED7FEA"/>
    <w:rsid w:val="00EE2D8E"/>
    <w:rsid w:val="00EF23B7"/>
    <w:rsid w:val="00EF2D61"/>
    <w:rsid w:val="00EF417E"/>
    <w:rsid w:val="00F06D56"/>
    <w:rsid w:val="00F2059A"/>
    <w:rsid w:val="00F21F1C"/>
    <w:rsid w:val="00F23047"/>
    <w:rsid w:val="00F2460B"/>
    <w:rsid w:val="00F27F9D"/>
    <w:rsid w:val="00F31794"/>
    <w:rsid w:val="00F333C7"/>
    <w:rsid w:val="00F3506D"/>
    <w:rsid w:val="00F37BC4"/>
    <w:rsid w:val="00F41E6B"/>
    <w:rsid w:val="00F4471A"/>
    <w:rsid w:val="00F44F98"/>
    <w:rsid w:val="00F45E7F"/>
    <w:rsid w:val="00F46616"/>
    <w:rsid w:val="00F47B17"/>
    <w:rsid w:val="00F52AAD"/>
    <w:rsid w:val="00F567E4"/>
    <w:rsid w:val="00F67F67"/>
    <w:rsid w:val="00F759FB"/>
    <w:rsid w:val="00F75CAE"/>
    <w:rsid w:val="00F75DE7"/>
    <w:rsid w:val="00F80B50"/>
    <w:rsid w:val="00F80CD5"/>
    <w:rsid w:val="00F81F13"/>
    <w:rsid w:val="00F82F81"/>
    <w:rsid w:val="00F91226"/>
    <w:rsid w:val="00F91F55"/>
    <w:rsid w:val="00F95E28"/>
    <w:rsid w:val="00FA0723"/>
    <w:rsid w:val="00FA497F"/>
    <w:rsid w:val="00FB60EC"/>
    <w:rsid w:val="00FB6D1D"/>
    <w:rsid w:val="00FB75B1"/>
    <w:rsid w:val="00FC3D07"/>
    <w:rsid w:val="00FC54D0"/>
    <w:rsid w:val="00FC727C"/>
    <w:rsid w:val="00FD0C58"/>
    <w:rsid w:val="00FD21E7"/>
    <w:rsid w:val="00FD6A15"/>
    <w:rsid w:val="00FE25DE"/>
    <w:rsid w:val="00FF7162"/>
    <w:rsid w:val="00FF7944"/>
    <w:rsid w:val="0A9D8569"/>
    <w:rsid w:val="108467A5"/>
    <w:rsid w:val="213A4B5B"/>
    <w:rsid w:val="30DAD3ED"/>
    <w:rsid w:val="3BCBDF2A"/>
    <w:rsid w:val="5779E6D3"/>
    <w:rsid w:val="5C6EF1FB"/>
    <w:rsid w:val="7FE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91AE"/>
  <w15:chartTrackingRefBased/>
  <w15:docId w15:val="{29940AEF-A59F-4F3E-957A-8FD4B52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33"/>
    <w:lsdException w:name="footer" w:uiPriority="37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" w:unhideWhenUsed="1" w:qFormat="1"/>
    <w:lsdException w:name="List Number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/>
    <w:lsdException w:name="List Bullet 5" w:semiHidden="1"/>
    <w:lsdException w:name="List Number 2" w:uiPriority="10" w:qFormat="1"/>
    <w:lsdException w:name="List Number 3" w:uiPriority="10" w:qFormat="1"/>
    <w:lsdException w:name="List Number 4" w:semiHidden="1"/>
    <w:lsdException w:name="List Number 5" w:semiHidden="1"/>
    <w:lsdException w:name="Title" w:semiHidden="1" w:uiPriority="3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/>
    <w:lsdException w:name="Strong" w:semiHidden="1" w:uiPriority="39" w:qFormat="1"/>
    <w:lsdException w:name="Emphasis" w:semiHidden="1" w:uiPriority="3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9" w:qFormat="1"/>
    <w:lsdException w:name="Quote" w:uiPriority="5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6"/>
    <w:qFormat/>
    <w:rsid w:val="006E6549"/>
    <w:pPr>
      <w:spacing w:after="260" w:line="260" w:lineRule="atLeast"/>
    </w:pPr>
    <w:rPr>
      <w:color w:val="192D38" w:themeColor="text2"/>
      <w:sz w:val="20"/>
    </w:rPr>
  </w:style>
  <w:style w:type="paragraph" w:styleId="Heading1">
    <w:name w:val="heading 1"/>
    <w:aliases w:val="H1#"/>
    <w:basedOn w:val="Normal"/>
    <w:next w:val="BodyText"/>
    <w:link w:val="Heading1Char"/>
    <w:uiPriority w:val="8"/>
    <w:qFormat/>
    <w:rsid w:val="004E6389"/>
    <w:pPr>
      <w:keepNext/>
      <w:keepLines/>
      <w:numPr>
        <w:numId w:val="10"/>
      </w:numPr>
      <w:tabs>
        <w:tab w:val="left" w:pos="1021"/>
      </w:tabs>
      <w:spacing w:before="360" w:after="240"/>
      <w:ind w:left="0" w:firstLine="0"/>
      <w:outlineLvl w:val="0"/>
    </w:pPr>
    <w:rPr>
      <w:rFonts w:eastAsia="Times New Roman" w:cs="Times New Roman"/>
      <w:b/>
      <w:bCs/>
      <w:color w:val="3F32F1" w:themeColor="background2"/>
      <w:sz w:val="48"/>
      <w:szCs w:val="28"/>
    </w:rPr>
  </w:style>
  <w:style w:type="paragraph" w:styleId="Heading2">
    <w:name w:val="heading 2"/>
    <w:aliases w:val="H2#"/>
    <w:basedOn w:val="Normal"/>
    <w:next w:val="BodyText"/>
    <w:link w:val="Heading2Char"/>
    <w:uiPriority w:val="8"/>
    <w:qFormat/>
    <w:rsid w:val="004E6389"/>
    <w:pPr>
      <w:keepNext/>
      <w:keepLines/>
      <w:numPr>
        <w:ilvl w:val="1"/>
        <w:numId w:val="10"/>
      </w:numPr>
      <w:tabs>
        <w:tab w:val="left" w:pos="1021"/>
      </w:tabs>
      <w:spacing w:before="360" w:after="200"/>
      <w:ind w:left="0" w:firstLine="0"/>
      <w:outlineLvl w:val="1"/>
    </w:pPr>
    <w:rPr>
      <w:rFonts w:eastAsia="Times New Roman" w:cs="Times New Roman"/>
      <w:b/>
      <w:bCs/>
      <w:color w:val="3F32F1" w:themeColor="background2"/>
      <w:spacing w:val="-6"/>
      <w:sz w:val="40"/>
      <w:szCs w:val="26"/>
    </w:rPr>
  </w:style>
  <w:style w:type="paragraph" w:styleId="Heading3">
    <w:name w:val="heading 3"/>
    <w:aliases w:val="H3#"/>
    <w:basedOn w:val="Normal"/>
    <w:next w:val="BodyText"/>
    <w:link w:val="Heading3Char"/>
    <w:uiPriority w:val="8"/>
    <w:qFormat/>
    <w:rsid w:val="004E6389"/>
    <w:pPr>
      <w:keepNext/>
      <w:keepLines/>
      <w:numPr>
        <w:ilvl w:val="2"/>
        <w:numId w:val="10"/>
      </w:numPr>
      <w:tabs>
        <w:tab w:val="left" w:pos="1021"/>
      </w:tabs>
      <w:spacing w:before="360" w:after="160"/>
      <w:ind w:left="0" w:firstLine="0"/>
      <w:outlineLvl w:val="2"/>
    </w:pPr>
    <w:rPr>
      <w:rFonts w:eastAsia="Times New Roman" w:cs="Times New Roman"/>
      <w:b/>
      <w:bCs/>
      <w:sz w:val="32"/>
    </w:rPr>
  </w:style>
  <w:style w:type="paragraph" w:styleId="Heading4">
    <w:name w:val="heading 4"/>
    <w:aliases w:val="H4#"/>
    <w:basedOn w:val="Normal"/>
    <w:next w:val="BodyText"/>
    <w:link w:val="Heading4Char"/>
    <w:uiPriority w:val="8"/>
    <w:qFormat/>
    <w:rsid w:val="004E6389"/>
    <w:pPr>
      <w:keepNext/>
      <w:keepLines/>
      <w:numPr>
        <w:ilvl w:val="3"/>
        <w:numId w:val="10"/>
      </w:numPr>
      <w:tabs>
        <w:tab w:val="left" w:pos="1021"/>
      </w:tabs>
      <w:spacing w:before="360" w:after="120"/>
      <w:ind w:left="0" w:firstLine="0"/>
      <w:outlineLvl w:val="3"/>
    </w:pPr>
    <w:rPr>
      <w:rFonts w:eastAsia="Times New Roman" w:cs="Times New Roman"/>
      <w:b/>
      <w:bCs/>
      <w:iCs/>
      <w:sz w:val="24"/>
    </w:rPr>
  </w:style>
  <w:style w:type="paragraph" w:styleId="Heading5">
    <w:name w:val="heading 5"/>
    <w:aliases w:val="H5#"/>
    <w:basedOn w:val="Normal"/>
    <w:next w:val="BodyText"/>
    <w:link w:val="Heading5Char"/>
    <w:uiPriority w:val="8"/>
    <w:qFormat/>
    <w:rsid w:val="004E6389"/>
    <w:pPr>
      <w:keepNext/>
      <w:keepLines/>
      <w:numPr>
        <w:ilvl w:val="4"/>
        <w:numId w:val="10"/>
      </w:numPr>
      <w:tabs>
        <w:tab w:val="left" w:pos="1021"/>
      </w:tabs>
      <w:spacing w:before="280" w:after="80"/>
      <w:ind w:left="0" w:firstLine="0"/>
      <w:outlineLvl w:val="4"/>
    </w:pPr>
    <w:rPr>
      <w:rFonts w:eastAsia="Times New Roman" w:cs="Times New Roman"/>
      <w:b/>
    </w:rPr>
  </w:style>
  <w:style w:type="paragraph" w:styleId="Heading6">
    <w:name w:val="heading 6"/>
    <w:aliases w:val="App1#"/>
    <w:basedOn w:val="Normal"/>
    <w:next w:val="Heading7"/>
    <w:link w:val="Heading6Char"/>
    <w:uiPriority w:val="29"/>
    <w:semiHidden/>
    <w:qFormat/>
    <w:rsid w:val="0015237C"/>
    <w:pPr>
      <w:keepNext/>
      <w:keepLines/>
      <w:pageBreakBefore/>
      <w:numPr>
        <w:ilvl w:val="5"/>
        <w:numId w:val="10"/>
      </w:numPr>
      <w:tabs>
        <w:tab w:val="left" w:pos="2948"/>
      </w:tabs>
      <w:spacing w:before="360" w:after="240"/>
      <w:outlineLvl w:val="5"/>
    </w:pPr>
    <w:rPr>
      <w:rFonts w:eastAsia="Times New Roman" w:cs="Times New Roman"/>
      <w:b/>
      <w:iCs/>
      <w:color w:val="3F32F1" w:themeColor="background2"/>
      <w:sz w:val="48"/>
    </w:rPr>
  </w:style>
  <w:style w:type="paragraph" w:styleId="Heading7">
    <w:name w:val="heading 7"/>
    <w:aliases w:val="App2#"/>
    <w:basedOn w:val="Normal"/>
    <w:link w:val="Heading7Char"/>
    <w:uiPriority w:val="29"/>
    <w:semiHidden/>
    <w:qFormat/>
    <w:rsid w:val="0015237C"/>
    <w:pPr>
      <w:keepNext/>
      <w:keepLines/>
      <w:numPr>
        <w:ilvl w:val="6"/>
        <w:numId w:val="10"/>
      </w:numPr>
      <w:tabs>
        <w:tab w:val="left" w:pos="1021"/>
      </w:tabs>
      <w:spacing w:before="360" w:after="200"/>
      <w:outlineLvl w:val="6"/>
    </w:pPr>
    <w:rPr>
      <w:rFonts w:eastAsia="Times New Roman" w:cs="Times New Roman"/>
      <w:b/>
      <w:iCs/>
      <w:color w:val="3F32F1" w:themeColor="background2"/>
      <w:sz w:val="40"/>
    </w:rPr>
  </w:style>
  <w:style w:type="paragraph" w:styleId="Heading8">
    <w:name w:val="heading 8"/>
    <w:aliases w:val="App3#"/>
    <w:basedOn w:val="Normal"/>
    <w:link w:val="Heading8Char"/>
    <w:uiPriority w:val="29"/>
    <w:semiHidden/>
    <w:qFormat/>
    <w:rsid w:val="0015237C"/>
    <w:pPr>
      <w:keepNext/>
      <w:keepLines/>
      <w:numPr>
        <w:ilvl w:val="7"/>
        <w:numId w:val="10"/>
      </w:numPr>
      <w:tabs>
        <w:tab w:val="left" w:pos="1021"/>
      </w:tabs>
      <w:spacing w:before="360" w:after="160"/>
      <w:outlineLvl w:val="7"/>
    </w:pPr>
    <w:rPr>
      <w:rFonts w:eastAsia="Times New Roman" w:cs="Times New Roman"/>
      <w:b/>
      <w:sz w:val="32"/>
      <w:szCs w:val="20"/>
    </w:rPr>
  </w:style>
  <w:style w:type="paragraph" w:styleId="Heading9">
    <w:name w:val="heading 9"/>
    <w:aliases w:val="App4#"/>
    <w:basedOn w:val="Normal"/>
    <w:link w:val="Heading9Char"/>
    <w:uiPriority w:val="29"/>
    <w:semiHidden/>
    <w:qFormat/>
    <w:rsid w:val="0015237C"/>
    <w:pPr>
      <w:keepNext/>
      <w:keepLines/>
      <w:numPr>
        <w:ilvl w:val="8"/>
        <w:numId w:val="10"/>
      </w:numPr>
      <w:tabs>
        <w:tab w:val="left" w:pos="1021"/>
      </w:tabs>
      <w:spacing w:before="360" w:after="120"/>
      <w:outlineLvl w:val="8"/>
    </w:pPr>
    <w:rPr>
      <w:rFonts w:eastAsia="Times New Roman" w:cs="Times New Roman"/>
      <w:b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# Char"/>
    <w:basedOn w:val="DefaultParagraphFont"/>
    <w:link w:val="Heading1"/>
    <w:uiPriority w:val="8"/>
    <w:rsid w:val="004E6389"/>
    <w:rPr>
      <w:rFonts w:eastAsia="Times New Roman" w:cs="Times New Roman"/>
      <w:b/>
      <w:bCs/>
      <w:color w:val="3F32F1" w:themeColor="background2"/>
      <w:sz w:val="48"/>
      <w:szCs w:val="28"/>
    </w:rPr>
  </w:style>
  <w:style w:type="character" w:customStyle="1" w:styleId="Heading2Char">
    <w:name w:val="Heading 2 Char"/>
    <w:aliases w:val="H2# Char"/>
    <w:basedOn w:val="DefaultParagraphFont"/>
    <w:link w:val="Heading2"/>
    <w:uiPriority w:val="8"/>
    <w:rsid w:val="004E6389"/>
    <w:rPr>
      <w:rFonts w:eastAsia="Times New Roman" w:cs="Times New Roman"/>
      <w:b/>
      <w:bCs/>
      <w:color w:val="3F32F1" w:themeColor="background2"/>
      <w:spacing w:val="-6"/>
      <w:sz w:val="40"/>
      <w:szCs w:val="26"/>
    </w:rPr>
  </w:style>
  <w:style w:type="character" w:customStyle="1" w:styleId="Heading3Char">
    <w:name w:val="Heading 3 Char"/>
    <w:aliases w:val="H3# Char"/>
    <w:basedOn w:val="DefaultParagraphFont"/>
    <w:link w:val="Heading3"/>
    <w:uiPriority w:val="8"/>
    <w:rsid w:val="004E6389"/>
    <w:rPr>
      <w:rFonts w:eastAsia="Times New Roman" w:cs="Times New Roman"/>
      <w:b/>
      <w:bCs/>
      <w:color w:val="192D38" w:themeColor="text2"/>
      <w:sz w:val="32"/>
    </w:rPr>
  </w:style>
  <w:style w:type="character" w:customStyle="1" w:styleId="Heading4Char">
    <w:name w:val="Heading 4 Char"/>
    <w:aliases w:val="H4# Char"/>
    <w:basedOn w:val="DefaultParagraphFont"/>
    <w:link w:val="Heading4"/>
    <w:uiPriority w:val="8"/>
    <w:rsid w:val="004E6389"/>
    <w:rPr>
      <w:rFonts w:eastAsia="Times New Roman" w:cs="Times New Roman"/>
      <w:b/>
      <w:bCs/>
      <w:iCs/>
      <w:color w:val="192D38" w:themeColor="text2"/>
      <w:sz w:val="24"/>
    </w:rPr>
  </w:style>
  <w:style w:type="character" w:customStyle="1" w:styleId="Heading5Char">
    <w:name w:val="Heading 5 Char"/>
    <w:aliases w:val="H5# Char"/>
    <w:basedOn w:val="DefaultParagraphFont"/>
    <w:link w:val="Heading5"/>
    <w:uiPriority w:val="8"/>
    <w:rsid w:val="004E6389"/>
    <w:rPr>
      <w:rFonts w:eastAsia="Times New Roman" w:cs="Times New Roman"/>
      <w:b/>
      <w:color w:val="192D38" w:themeColor="text2"/>
      <w:sz w:val="20"/>
    </w:rPr>
  </w:style>
  <w:style w:type="character" w:customStyle="1" w:styleId="Heading6Char">
    <w:name w:val="Heading 6 Char"/>
    <w:aliases w:val="App1# Char"/>
    <w:basedOn w:val="DefaultParagraphFont"/>
    <w:link w:val="Heading6"/>
    <w:uiPriority w:val="29"/>
    <w:semiHidden/>
    <w:rsid w:val="006E6549"/>
    <w:rPr>
      <w:rFonts w:eastAsia="Times New Roman" w:cs="Times New Roman"/>
      <w:b/>
      <w:iCs/>
      <w:color w:val="3F32F1" w:themeColor="background2"/>
      <w:sz w:val="48"/>
    </w:rPr>
  </w:style>
  <w:style w:type="character" w:customStyle="1" w:styleId="Heading7Char">
    <w:name w:val="Heading 7 Char"/>
    <w:aliases w:val="App2# Char"/>
    <w:basedOn w:val="DefaultParagraphFont"/>
    <w:link w:val="Heading7"/>
    <w:uiPriority w:val="29"/>
    <w:semiHidden/>
    <w:rsid w:val="006E6549"/>
    <w:rPr>
      <w:rFonts w:eastAsia="Times New Roman" w:cs="Times New Roman"/>
      <w:b/>
      <w:iCs/>
      <w:color w:val="3F32F1" w:themeColor="background2"/>
      <w:sz w:val="40"/>
    </w:rPr>
  </w:style>
  <w:style w:type="character" w:customStyle="1" w:styleId="Heading8Char">
    <w:name w:val="Heading 8 Char"/>
    <w:aliases w:val="App3# Char"/>
    <w:basedOn w:val="DefaultParagraphFont"/>
    <w:link w:val="Heading8"/>
    <w:uiPriority w:val="29"/>
    <w:semiHidden/>
    <w:rsid w:val="006E6549"/>
    <w:rPr>
      <w:rFonts w:eastAsia="Times New Roman" w:cs="Times New Roman"/>
      <w:b/>
      <w:color w:val="192D38" w:themeColor="text2"/>
      <w:sz w:val="32"/>
      <w:szCs w:val="20"/>
    </w:rPr>
  </w:style>
  <w:style w:type="character" w:customStyle="1" w:styleId="Heading9Char">
    <w:name w:val="Heading 9 Char"/>
    <w:aliases w:val="App4# Char"/>
    <w:basedOn w:val="DefaultParagraphFont"/>
    <w:link w:val="Heading9"/>
    <w:uiPriority w:val="29"/>
    <w:semiHidden/>
    <w:rsid w:val="006E6549"/>
    <w:rPr>
      <w:rFonts w:eastAsia="Times New Roman" w:cs="Times New Roman"/>
      <w:b/>
      <w:iCs/>
      <w:color w:val="192D38" w:themeColor="text2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B37F64"/>
    <w:rPr>
      <w:rFonts w:asciiTheme="minorHAnsi" w:hAnsiTheme="minorHAnsi"/>
      <w:color w:val="3F32F1" w:themeColor="background2"/>
      <w:u w:val="single"/>
    </w:rPr>
  </w:style>
  <w:style w:type="character" w:styleId="PlaceholderText">
    <w:name w:val="Placeholder Text"/>
    <w:basedOn w:val="DefaultParagraphFont"/>
    <w:uiPriority w:val="99"/>
    <w:semiHidden/>
    <w:rsid w:val="00613839"/>
    <w:rPr>
      <w:color w:val="808080"/>
    </w:rPr>
  </w:style>
  <w:style w:type="paragraph" w:styleId="ListBullet">
    <w:name w:val="List Bullet"/>
    <w:aliases w:val="Bullet 1"/>
    <w:basedOn w:val="Normal"/>
    <w:uiPriority w:val="2"/>
    <w:qFormat/>
    <w:rsid w:val="0015237C"/>
    <w:pPr>
      <w:numPr>
        <w:numId w:val="8"/>
      </w:numPr>
      <w:spacing w:after="60"/>
    </w:pPr>
    <w:rPr>
      <w:rFonts w:eastAsia="Times New Roman" w:cs="Times New Roman"/>
      <w:szCs w:val="24"/>
    </w:rPr>
  </w:style>
  <w:style w:type="paragraph" w:styleId="ListBullet2">
    <w:name w:val="List Bullet 2"/>
    <w:aliases w:val="Bullet 2"/>
    <w:basedOn w:val="Normal"/>
    <w:uiPriority w:val="10"/>
    <w:qFormat/>
    <w:rsid w:val="0015237C"/>
    <w:pPr>
      <w:numPr>
        <w:ilvl w:val="1"/>
        <w:numId w:val="8"/>
      </w:numPr>
      <w:spacing w:after="60"/>
    </w:pPr>
  </w:style>
  <w:style w:type="paragraph" w:styleId="ListBullet3">
    <w:name w:val="List Bullet 3"/>
    <w:aliases w:val="Bullet 3"/>
    <w:basedOn w:val="Normal"/>
    <w:uiPriority w:val="10"/>
    <w:qFormat/>
    <w:rsid w:val="0015237C"/>
    <w:pPr>
      <w:numPr>
        <w:ilvl w:val="2"/>
        <w:numId w:val="8"/>
      </w:numPr>
      <w:spacing w:after="60"/>
    </w:pPr>
  </w:style>
  <w:style w:type="paragraph" w:styleId="Quote">
    <w:name w:val="Quote"/>
    <w:basedOn w:val="BodyText"/>
    <w:next w:val="BodyText"/>
    <w:link w:val="QuoteChar"/>
    <w:uiPriority w:val="5"/>
    <w:qFormat/>
    <w:rsid w:val="0015237C"/>
    <w:pPr>
      <w:spacing w:before="260"/>
      <w:ind w:left="567" w:right="567"/>
      <w:jc w:val="center"/>
    </w:pPr>
    <w:rPr>
      <w:b/>
      <w:iCs/>
      <w:color w:val="3F32F1" w:themeColor="background2"/>
      <w:sz w:val="40"/>
    </w:rPr>
  </w:style>
  <w:style w:type="character" w:customStyle="1" w:styleId="QuoteChar">
    <w:name w:val="Quote Char"/>
    <w:basedOn w:val="DefaultParagraphFont"/>
    <w:link w:val="Quote"/>
    <w:uiPriority w:val="5"/>
    <w:rsid w:val="0015237C"/>
    <w:rPr>
      <w:b/>
      <w:iCs/>
      <w:color w:val="3F32F1" w:themeColor="background2"/>
      <w:sz w:val="40"/>
    </w:rPr>
  </w:style>
  <w:style w:type="table" w:customStyle="1" w:styleId="AtkinsRealis">
    <w:name w:val="AtkinsRealis"/>
    <w:basedOn w:val="TableNormal"/>
    <w:uiPriority w:val="99"/>
    <w:rsid w:val="00831B7A"/>
    <w:pPr>
      <w:spacing w:after="0" w:line="240" w:lineRule="auto"/>
    </w:pPr>
    <w:tblPr>
      <w:tblBorders>
        <w:top w:val="single" w:sz="2" w:space="0" w:color="auto"/>
        <w:bottom w:val="single" w:sz="2" w:space="0" w:color="auto"/>
        <w:insideH w:val="single" w:sz="2" w:space="0" w:color="auto"/>
      </w:tblBorders>
    </w:tblPr>
  </w:style>
  <w:style w:type="paragraph" w:customStyle="1" w:styleId="TableSource">
    <w:name w:val="Table Source"/>
    <w:aliases w:val="Tbl Src"/>
    <w:basedOn w:val="BodyText"/>
    <w:next w:val="BodyText"/>
    <w:uiPriority w:val="15"/>
    <w:qFormat/>
    <w:rsid w:val="00831B7A"/>
    <w:pPr>
      <w:spacing w:before="60" w:after="200"/>
    </w:pPr>
  </w:style>
  <w:style w:type="paragraph" w:styleId="NoSpacing">
    <w:name w:val="No Spacing"/>
    <w:aliases w:val="No Spc"/>
    <w:basedOn w:val="BodyText"/>
    <w:uiPriority w:val="1"/>
    <w:qFormat/>
    <w:rsid w:val="00831B7A"/>
    <w:pPr>
      <w:spacing w:after="0"/>
    </w:pPr>
  </w:style>
  <w:style w:type="paragraph" w:styleId="BodyText">
    <w:name w:val="Body Text"/>
    <w:basedOn w:val="Normal"/>
    <w:link w:val="BodyTextChar"/>
    <w:qFormat/>
    <w:rsid w:val="00831B7A"/>
  </w:style>
  <w:style w:type="character" w:customStyle="1" w:styleId="BodyTextChar">
    <w:name w:val="Body Text Char"/>
    <w:basedOn w:val="DefaultParagraphFont"/>
    <w:link w:val="BodyText"/>
    <w:rsid w:val="00831B7A"/>
    <w:rPr>
      <w:color w:val="192D38" w:themeColor="text2"/>
      <w:sz w:val="20"/>
    </w:rPr>
  </w:style>
  <w:style w:type="paragraph" w:customStyle="1" w:styleId="TableTitle">
    <w:name w:val="Table Title"/>
    <w:aliases w:val="Tbl Ttl"/>
    <w:basedOn w:val="BodyText"/>
    <w:uiPriority w:val="12"/>
    <w:qFormat/>
    <w:rsid w:val="00831B7A"/>
    <w:pPr>
      <w:tabs>
        <w:tab w:val="left" w:pos="1134"/>
      </w:tabs>
      <w:spacing w:before="200" w:after="60"/>
    </w:pPr>
    <w:rPr>
      <w:b/>
    </w:rPr>
  </w:style>
  <w:style w:type="paragraph" w:styleId="Footer">
    <w:name w:val="footer"/>
    <w:basedOn w:val="Normal"/>
    <w:link w:val="FooterChar"/>
    <w:uiPriority w:val="31"/>
    <w:rsid w:val="00AB20B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1"/>
    <w:rsid w:val="00AB20B3"/>
    <w:rPr>
      <w:color w:val="192D38" w:themeColor="text2"/>
      <w:sz w:val="20"/>
    </w:rPr>
  </w:style>
  <w:style w:type="paragraph" w:styleId="Header">
    <w:name w:val="header"/>
    <w:basedOn w:val="Normal"/>
    <w:link w:val="HeaderChar"/>
    <w:uiPriority w:val="30"/>
    <w:rsid w:val="00AB20B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30"/>
    <w:rsid w:val="00AB20B3"/>
    <w:rPr>
      <w:color w:val="192D38" w:themeColor="text2"/>
      <w:sz w:val="20"/>
    </w:rPr>
  </w:style>
  <w:style w:type="table" w:styleId="TableGrid">
    <w:name w:val="Table Grid"/>
    <w:basedOn w:val="TableNormal"/>
    <w:uiPriority w:val="59"/>
    <w:rsid w:val="00533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">
    <w:name w:val="Table Heading"/>
    <w:aliases w:val="Tbl Hdg"/>
    <w:basedOn w:val="BodyText"/>
    <w:uiPriority w:val="13"/>
    <w:qFormat/>
    <w:rsid w:val="00831B7A"/>
    <w:pPr>
      <w:spacing w:before="60" w:after="60"/>
    </w:pPr>
    <w:rPr>
      <w:b/>
    </w:rPr>
  </w:style>
  <w:style w:type="paragraph" w:customStyle="1" w:styleId="TableText">
    <w:name w:val="Table Text"/>
    <w:aliases w:val="Tbl Txt"/>
    <w:basedOn w:val="BodyText"/>
    <w:uiPriority w:val="14"/>
    <w:qFormat/>
    <w:rsid w:val="00831B7A"/>
    <w:pPr>
      <w:spacing w:before="60" w:after="60"/>
    </w:pPr>
  </w:style>
  <w:style w:type="paragraph" w:customStyle="1" w:styleId="DocumentType">
    <w:name w:val="Document Type"/>
    <w:basedOn w:val="Normal"/>
    <w:uiPriority w:val="29"/>
    <w:semiHidden/>
    <w:rsid w:val="000058FF"/>
    <w:pPr>
      <w:spacing w:after="360"/>
    </w:pPr>
    <w:rPr>
      <w:rFonts w:asciiTheme="majorHAnsi" w:eastAsia="Times New Roman" w:hAnsiTheme="majorHAnsi" w:cs="Times New Roman"/>
      <w:bCs/>
      <w:color w:val="3F32F1" w:themeColor="light2"/>
      <w:sz w:val="40"/>
      <w:szCs w:val="28"/>
    </w:rPr>
  </w:style>
  <w:style w:type="paragraph" w:customStyle="1" w:styleId="H1NoNumb">
    <w:name w:val="H1 No Numb"/>
    <w:aliases w:val="H1 No #"/>
    <w:basedOn w:val="Heading1"/>
    <w:next w:val="BodyText"/>
    <w:link w:val="H1NoNumbChar"/>
    <w:uiPriority w:val="9"/>
    <w:qFormat/>
    <w:rsid w:val="0015237C"/>
    <w:pPr>
      <w:numPr>
        <w:numId w:val="0"/>
      </w:numPr>
    </w:pPr>
    <w:rPr>
      <w:spacing w:val="-10"/>
    </w:rPr>
  </w:style>
  <w:style w:type="paragraph" w:customStyle="1" w:styleId="H2NoNumb">
    <w:name w:val="H2 No Numb"/>
    <w:aliases w:val="H2 No #"/>
    <w:basedOn w:val="Heading2"/>
    <w:next w:val="BodyText"/>
    <w:link w:val="H2NoNumbChar"/>
    <w:uiPriority w:val="9"/>
    <w:qFormat/>
    <w:rsid w:val="0015237C"/>
    <w:pPr>
      <w:numPr>
        <w:ilvl w:val="0"/>
        <w:numId w:val="0"/>
      </w:numPr>
    </w:pPr>
  </w:style>
  <w:style w:type="paragraph" w:customStyle="1" w:styleId="H3NoNumb">
    <w:name w:val="H3 No Numb"/>
    <w:aliases w:val="H3 No #"/>
    <w:basedOn w:val="Heading3"/>
    <w:next w:val="BodyText"/>
    <w:link w:val="H3NoNumbChar"/>
    <w:uiPriority w:val="9"/>
    <w:qFormat/>
    <w:rsid w:val="0015237C"/>
    <w:pPr>
      <w:numPr>
        <w:ilvl w:val="0"/>
        <w:numId w:val="0"/>
      </w:numPr>
    </w:pPr>
  </w:style>
  <w:style w:type="paragraph" w:customStyle="1" w:styleId="H4NoNumb">
    <w:name w:val="H4 No Numb"/>
    <w:aliases w:val="H4 No #"/>
    <w:basedOn w:val="Heading4"/>
    <w:next w:val="BodyText"/>
    <w:link w:val="H4NoNumbChar"/>
    <w:uiPriority w:val="9"/>
    <w:qFormat/>
    <w:rsid w:val="0015237C"/>
    <w:pPr>
      <w:numPr>
        <w:ilvl w:val="0"/>
        <w:numId w:val="0"/>
      </w:numPr>
    </w:pPr>
  </w:style>
  <w:style w:type="paragraph" w:customStyle="1" w:styleId="H5NoNumb">
    <w:name w:val="H5 No Numb"/>
    <w:aliases w:val="H5 No #"/>
    <w:basedOn w:val="Heading5"/>
    <w:next w:val="BodyText"/>
    <w:link w:val="H5NoNumbChar"/>
    <w:uiPriority w:val="9"/>
    <w:qFormat/>
    <w:rsid w:val="0015237C"/>
    <w:pPr>
      <w:numPr>
        <w:ilvl w:val="0"/>
        <w:numId w:val="0"/>
      </w:numPr>
    </w:pPr>
  </w:style>
  <w:style w:type="character" w:customStyle="1" w:styleId="H1NoNumbChar">
    <w:name w:val="H1 No Numb Char"/>
    <w:aliases w:val="H1 No # Char"/>
    <w:basedOn w:val="Heading1Char"/>
    <w:link w:val="H1NoNumb"/>
    <w:uiPriority w:val="9"/>
    <w:rsid w:val="0015237C"/>
    <w:rPr>
      <w:rFonts w:eastAsia="Times New Roman" w:cs="Times New Roman"/>
      <w:b/>
      <w:bCs/>
      <w:color w:val="3F32F1" w:themeColor="background2"/>
      <w:spacing w:val="-10"/>
      <w:sz w:val="48"/>
      <w:szCs w:val="28"/>
    </w:rPr>
  </w:style>
  <w:style w:type="character" w:customStyle="1" w:styleId="H2NoNumbChar">
    <w:name w:val="H2 No Numb Char"/>
    <w:aliases w:val="H2 No # Char"/>
    <w:basedOn w:val="Heading2Char"/>
    <w:link w:val="H2NoNumb"/>
    <w:uiPriority w:val="9"/>
    <w:rsid w:val="0015237C"/>
    <w:rPr>
      <w:rFonts w:eastAsia="Times New Roman" w:cs="Times New Roman"/>
      <w:b/>
      <w:bCs/>
      <w:color w:val="3F32F1" w:themeColor="background2"/>
      <w:spacing w:val="-6"/>
      <w:sz w:val="40"/>
      <w:szCs w:val="26"/>
    </w:rPr>
  </w:style>
  <w:style w:type="character" w:customStyle="1" w:styleId="H3NoNumbChar">
    <w:name w:val="H3 No Numb Char"/>
    <w:aliases w:val="H3 No # Char"/>
    <w:basedOn w:val="Heading3Char"/>
    <w:link w:val="H3NoNumb"/>
    <w:uiPriority w:val="9"/>
    <w:rsid w:val="0015237C"/>
    <w:rPr>
      <w:rFonts w:eastAsia="Times New Roman" w:cs="Times New Roman"/>
      <w:b/>
      <w:bCs/>
      <w:color w:val="192D38" w:themeColor="text2"/>
      <w:sz w:val="32"/>
    </w:rPr>
  </w:style>
  <w:style w:type="character" w:customStyle="1" w:styleId="H4NoNumbChar">
    <w:name w:val="H4 No Numb Char"/>
    <w:aliases w:val="H4 No # Char"/>
    <w:basedOn w:val="Heading4Char"/>
    <w:link w:val="H4NoNumb"/>
    <w:uiPriority w:val="9"/>
    <w:rsid w:val="0015237C"/>
    <w:rPr>
      <w:rFonts w:eastAsia="Times New Roman" w:cs="Times New Roman"/>
      <w:b/>
      <w:bCs/>
      <w:iCs/>
      <w:color w:val="192D38" w:themeColor="text2"/>
      <w:sz w:val="24"/>
    </w:rPr>
  </w:style>
  <w:style w:type="character" w:customStyle="1" w:styleId="H5NoNumbChar">
    <w:name w:val="H5 No Numb Char"/>
    <w:aliases w:val="H5 No # Char"/>
    <w:basedOn w:val="Heading5Char"/>
    <w:link w:val="H5NoNumb"/>
    <w:uiPriority w:val="9"/>
    <w:rsid w:val="0015237C"/>
    <w:rPr>
      <w:rFonts w:eastAsia="Times New Roman" w:cs="Times New Roman"/>
      <w:b/>
      <w:color w:val="192D38" w:themeColor="text2"/>
      <w:sz w:val="20"/>
    </w:rPr>
  </w:style>
  <w:style w:type="paragraph" w:styleId="ListNumber2">
    <w:name w:val="List Number 2"/>
    <w:aliases w:val="List No 2"/>
    <w:basedOn w:val="Normal"/>
    <w:uiPriority w:val="10"/>
    <w:qFormat/>
    <w:rsid w:val="0015237C"/>
    <w:pPr>
      <w:numPr>
        <w:ilvl w:val="1"/>
        <w:numId w:val="9"/>
      </w:numPr>
      <w:spacing w:after="60"/>
    </w:pPr>
    <w:rPr>
      <w:rFonts w:eastAsia="Times New Roman" w:cs="Times New Roman"/>
      <w:szCs w:val="24"/>
    </w:rPr>
  </w:style>
  <w:style w:type="paragraph" w:styleId="ListNumber3">
    <w:name w:val="List Number 3"/>
    <w:aliases w:val="List No 3"/>
    <w:basedOn w:val="Normal"/>
    <w:uiPriority w:val="10"/>
    <w:qFormat/>
    <w:rsid w:val="0015237C"/>
    <w:pPr>
      <w:numPr>
        <w:ilvl w:val="2"/>
        <w:numId w:val="9"/>
      </w:numPr>
      <w:spacing w:after="60"/>
    </w:pPr>
    <w:rPr>
      <w:rFonts w:eastAsia="Times New Roman" w:cs="Times New Roman"/>
      <w:szCs w:val="24"/>
    </w:rPr>
  </w:style>
  <w:style w:type="paragraph" w:styleId="ListNumber">
    <w:name w:val="List Number"/>
    <w:aliases w:val="List No 1"/>
    <w:basedOn w:val="Normal"/>
    <w:uiPriority w:val="3"/>
    <w:qFormat/>
    <w:rsid w:val="0015237C"/>
    <w:pPr>
      <w:numPr>
        <w:numId w:val="9"/>
      </w:numPr>
      <w:spacing w:after="60"/>
    </w:pPr>
    <w:rPr>
      <w:rFonts w:eastAsia="Times New Roman" w:cs="Times New Roman"/>
      <w:szCs w:val="24"/>
    </w:rPr>
  </w:style>
  <w:style w:type="paragraph" w:customStyle="1" w:styleId="CoName">
    <w:name w:val="CoName"/>
    <w:basedOn w:val="NoSpacing"/>
    <w:uiPriority w:val="24"/>
    <w:rsid w:val="005C7E84"/>
    <w:rPr>
      <w:b/>
      <w:sz w:val="16"/>
    </w:rPr>
  </w:style>
  <w:style w:type="paragraph" w:customStyle="1" w:styleId="RefTitle">
    <w:name w:val="Ref Title"/>
    <w:basedOn w:val="NoSpacing"/>
    <w:uiPriority w:val="19"/>
    <w:qFormat/>
    <w:rsid w:val="00987B48"/>
    <w:rPr>
      <w:b/>
      <w:bCs/>
    </w:rPr>
  </w:style>
  <w:style w:type="paragraph" w:customStyle="1" w:styleId="TopSpaceTiny">
    <w:name w:val="Top Space Tiny"/>
    <w:basedOn w:val="Normal"/>
    <w:uiPriority w:val="29"/>
    <w:rsid w:val="00AB20B3"/>
    <w:pPr>
      <w:spacing w:after="0" w:line="240" w:lineRule="auto"/>
    </w:pPr>
    <w:rPr>
      <w:sz w:val="4"/>
    </w:rPr>
  </w:style>
  <w:style w:type="paragraph" w:customStyle="1" w:styleId="FromDetails">
    <w:name w:val="From Details"/>
    <w:basedOn w:val="NoSpacing"/>
    <w:uiPriority w:val="24"/>
    <w:rsid w:val="003F3DCF"/>
    <w:pPr>
      <w:spacing w:after="100"/>
    </w:pPr>
    <w:rPr>
      <w:noProof/>
      <w:sz w:val="16"/>
    </w:rPr>
  </w:style>
  <w:style w:type="table" w:styleId="TableWeb2">
    <w:name w:val="Table Web 2"/>
    <w:basedOn w:val="TableNormal"/>
    <w:semiHidden/>
    <w:rsid w:val="00D33BF0"/>
    <w:pPr>
      <w:spacing w:after="0" w:line="240" w:lineRule="auto"/>
      <w:jc w:val="both"/>
    </w:pPr>
    <w:rPr>
      <w:rFonts w:ascii="Arial" w:eastAsia="Batang" w:hAnsi="Arial" w:cs="Arial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Legal">
    <w:name w:val="Footer Legal"/>
    <w:basedOn w:val="Footer"/>
    <w:uiPriority w:val="31"/>
    <w:rsid w:val="00C12255"/>
    <w:rPr>
      <w:noProof/>
      <w:sz w:val="14"/>
      <w:szCs w:val="16"/>
    </w:rPr>
  </w:style>
  <w:style w:type="numbering" w:styleId="111111">
    <w:name w:val="Outline List 2"/>
    <w:basedOn w:val="NoList"/>
    <w:uiPriority w:val="99"/>
    <w:semiHidden/>
    <w:unhideWhenUsed/>
    <w:rsid w:val="00634B52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634B52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rsid w:val="00634B5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52"/>
    <w:rPr>
      <w:rFonts w:ascii="Segoe UI" w:hAnsi="Segoe UI" w:cs="Segoe UI"/>
      <w:color w:val="192D38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9"/>
    <w:semiHidden/>
    <w:unhideWhenUsed/>
    <w:rsid w:val="00634B52"/>
  </w:style>
  <w:style w:type="paragraph" w:styleId="BlockText">
    <w:name w:val="Block Text"/>
    <w:basedOn w:val="Normal"/>
    <w:uiPriority w:val="99"/>
    <w:semiHidden/>
    <w:rsid w:val="00634B52"/>
    <w:pPr>
      <w:pBdr>
        <w:top w:val="single" w:sz="2" w:space="10" w:color="B9FF00" w:themeColor="accent1"/>
        <w:left w:val="single" w:sz="2" w:space="10" w:color="B9FF00" w:themeColor="accent1"/>
        <w:bottom w:val="single" w:sz="2" w:space="10" w:color="B9FF00" w:themeColor="accent1"/>
        <w:right w:val="single" w:sz="2" w:space="10" w:color="B9FF00" w:themeColor="accent1"/>
      </w:pBdr>
      <w:ind w:left="1152" w:right="1152"/>
    </w:pPr>
    <w:rPr>
      <w:rFonts w:eastAsiaTheme="minorEastAsia"/>
      <w:i/>
      <w:iCs/>
      <w:color w:val="B9FF0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34B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34B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4B52"/>
    <w:rPr>
      <w:rFonts w:ascii="Arial" w:hAnsi="Arial"/>
      <w:color w:val="192D38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34B52"/>
    <w:pPr>
      <w:spacing w:after="0"/>
      <w:ind w:firstLine="360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34B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34B5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34B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34B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4B52"/>
    <w:rPr>
      <w:rFonts w:ascii="Arial" w:hAnsi="Arial"/>
      <w:color w:val="192D38" w:themeColor="text2"/>
      <w:sz w:val="16"/>
      <w:szCs w:val="16"/>
    </w:rPr>
  </w:style>
  <w:style w:type="character" w:styleId="BookTitle">
    <w:name w:val="Book Title"/>
    <w:basedOn w:val="DefaultParagraphFont"/>
    <w:uiPriority w:val="39"/>
    <w:semiHidden/>
    <w:qFormat/>
    <w:rsid w:val="00634B5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8"/>
    <w:semiHidden/>
    <w:qFormat/>
    <w:rsid w:val="00634B52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634B5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4B52"/>
    <w:rPr>
      <w:rFonts w:ascii="Arial" w:hAnsi="Arial"/>
      <w:color w:val="192D38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rsid w:val="0063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4B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B52"/>
    <w:rPr>
      <w:rFonts w:ascii="Arial" w:hAnsi="Arial"/>
      <w:color w:val="192D38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B52"/>
    <w:rPr>
      <w:rFonts w:ascii="Arial" w:hAnsi="Arial"/>
      <w:b/>
      <w:bCs/>
      <w:color w:val="192D38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634B52"/>
  </w:style>
  <w:style w:type="character" w:customStyle="1" w:styleId="DateChar">
    <w:name w:val="Date Char"/>
    <w:basedOn w:val="DefaultParagraphFont"/>
    <w:link w:val="Date"/>
    <w:uiPriority w:val="99"/>
    <w:semiHidden/>
    <w:rsid w:val="00634B52"/>
    <w:rPr>
      <w:rFonts w:ascii="Arial" w:hAnsi="Arial"/>
      <w:color w:val="192D38" w:themeColor="text2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34B5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4B52"/>
    <w:rPr>
      <w:rFonts w:ascii="Segoe UI" w:hAnsi="Segoe UI" w:cs="Segoe UI"/>
      <w:color w:val="192D38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34B5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4B52"/>
    <w:rPr>
      <w:rFonts w:ascii="Arial" w:hAnsi="Arial"/>
      <w:color w:val="192D38" w:themeColor="text2"/>
      <w:sz w:val="20"/>
    </w:rPr>
  </w:style>
  <w:style w:type="character" w:styleId="Emphasis">
    <w:name w:val="Emphasis"/>
    <w:basedOn w:val="DefaultParagraphFont"/>
    <w:uiPriority w:val="39"/>
    <w:semiHidden/>
    <w:qFormat/>
    <w:rsid w:val="00634B52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634B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34B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B52"/>
    <w:rPr>
      <w:rFonts w:ascii="Arial" w:hAnsi="Arial"/>
      <w:color w:val="192D38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34B5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34B52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34B52"/>
    <w:rPr>
      <w:color w:val="8B84F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34B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34B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B52"/>
    <w:rPr>
      <w:rFonts w:ascii="Arial" w:hAnsi="Arial"/>
      <w:color w:val="192D38" w:themeColor="text2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634B5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634B52"/>
  </w:style>
  <w:style w:type="paragraph" w:styleId="HTMLAddress">
    <w:name w:val="HTML Address"/>
    <w:basedOn w:val="Normal"/>
    <w:link w:val="HTMLAddressChar"/>
    <w:uiPriority w:val="99"/>
    <w:semiHidden/>
    <w:rsid w:val="00634B5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4B52"/>
    <w:rPr>
      <w:rFonts w:ascii="Arial" w:hAnsi="Arial"/>
      <w:i/>
      <w:iCs/>
      <w:color w:val="192D38" w:themeColor="text2"/>
      <w:sz w:val="20"/>
    </w:rPr>
  </w:style>
  <w:style w:type="character" w:styleId="HTMLCite">
    <w:name w:val="HTML Cite"/>
    <w:basedOn w:val="DefaultParagraphFont"/>
    <w:uiPriority w:val="99"/>
    <w:semiHidden/>
    <w:rsid w:val="00634B52"/>
    <w:rPr>
      <w:i/>
      <w:iCs/>
    </w:rPr>
  </w:style>
  <w:style w:type="character" w:styleId="HTMLCode">
    <w:name w:val="HTML Code"/>
    <w:basedOn w:val="DefaultParagraphFont"/>
    <w:uiPriority w:val="99"/>
    <w:semiHidden/>
    <w:rsid w:val="00634B5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634B5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34B5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34B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B52"/>
    <w:rPr>
      <w:rFonts w:ascii="Consolas" w:hAnsi="Consolas"/>
      <w:color w:val="192D38" w:themeColor="text2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34B5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34B5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34B5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34B5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34B5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34B5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34B5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34B5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34B5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34B5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34B5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34B5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634B5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634B52"/>
    <w:rPr>
      <w:i/>
      <w:iCs/>
      <w:color w:val="B9FF00" w:themeColor="accent1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634B52"/>
    <w:pPr>
      <w:pBdr>
        <w:top w:val="single" w:sz="4" w:space="10" w:color="B9FF00" w:themeColor="accent1"/>
        <w:bottom w:val="single" w:sz="4" w:space="10" w:color="B9FF00" w:themeColor="accent1"/>
      </w:pBdr>
      <w:spacing w:before="360" w:after="360"/>
      <w:ind w:left="864" w:right="864"/>
      <w:jc w:val="center"/>
    </w:pPr>
    <w:rPr>
      <w:i/>
      <w:iCs/>
      <w:color w:val="B9F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634B52"/>
    <w:rPr>
      <w:rFonts w:ascii="Arial" w:hAnsi="Arial"/>
      <w:i/>
      <w:iCs/>
      <w:color w:val="B9FF00" w:themeColor="accent1"/>
      <w:sz w:val="20"/>
    </w:rPr>
  </w:style>
  <w:style w:type="character" w:styleId="IntenseReference">
    <w:name w:val="Intense Reference"/>
    <w:basedOn w:val="DefaultParagraphFont"/>
    <w:uiPriority w:val="39"/>
    <w:semiHidden/>
    <w:qFormat/>
    <w:rsid w:val="00634B52"/>
    <w:rPr>
      <w:b/>
      <w:bCs/>
      <w:smallCaps/>
      <w:color w:val="B9FF00" w:themeColor="accent1"/>
      <w:spacing w:val="5"/>
    </w:rPr>
  </w:style>
  <w:style w:type="character" w:styleId="LineNumber">
    <w:name w:val="line number"/>
    <w:basedOn w:val="DefaultParagraphFont"/>
    <w:uiPriority w:val="99"/>
    <w:semiHidden/>
    <w:rsid w:val="00634B52"/>
  </w:style>
  <w:style w:type="paragraph" w:styleId="List">
    <w:name w:val="List"/>
    <w:basedOn w:val="Normal"/>
    <w:uiPriority w:val="99"/>
    <w:semiHidden/>
    <w:rsid w:val="00634B5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34B5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34B5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34B5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34B52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rsid w:val="00634B5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34B5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634B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634B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634B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634B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34B52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634B5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634B5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9"/>
    <w:semiHidden/>
    <w:qFormat/>
    <w:rsid w:val="00634B52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634B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92D38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4B52"/>
    <w:rPr>
      <w:rFonts w:ascii="Consolas" w:hAnsi="Consolas"/>
      <w:color w:val="192D38" w:themeColor="text2"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634B52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634B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4B52"/>
    <w:rPr>
      <w:rFonts w:asciiTheme="majorHAnsi" w:eastAsiaTheme="majorEastAsia" w:hAnsiTheme="majorHAnsi" w:cstheme="majorBidi"/>
      <w:color w:val="192D38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34B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34B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34B5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4B52"/>
    <w:rPr>
      <w:color w:val="192D38" w:themeColor="text2"/>
      <w:sz w:val="20"/>
    </w:rPr>
  </w:style>
  <w:style w:type="character" w:styleId="PageNumber">
    <w:name w:val="page number"/>
    <w:basedOn w:val="DefaultParagraphFont"/>
    <w:uiPriority w:val="99"/>
    <w:semiHidden/>
    <w:rsid w:val="00634B52"/>
  </w:style>
  <w:style w:type="paragraph" w:styleId="PlainText">
    <w:name w:val="Plain Text"/>
    <w:basedOn w:val="Normal"/>
    <w:link w:val="PlainTextChar"/>
    <w:uiPriority w:val="99"/>
    <w:semiHidden/>
    <w:rsid w:val="00634B5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4B52"/>
    <w:rPr>
      <w:rFonts w:ascii="Consolas" w:hAnsi="Consolas"/>
      <w:color w:val="192D38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34B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4B52"/>
    <w:rPr>
      <w:color w:val="192D38" w:themeColor="text2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34B5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4B52"/>
    <w:rPr>
      <w:color w:val="192D38" w:themeColor="text2"/>
      <w:sz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34B52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634B52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39"/>
    <w:semiHidden/>
    <w:qFormat/>
    <w:rsid w:val="00634B52"/>
    <w:rPr>
      <w:b/>
      <w:bCs/>
    </w:rPr>
  </w:style>
  <w:style w:type="paragraph" w:styleId="Subtitle">
    <w:name w:val="Subtitle"/>
    <w:basedOn w:val="Normal"/>
    <w:next w:val="Normal"/>
    <w:link w:val="SubtitleChar"/>
    <w:uiPriority w:val="38"/>
    <w:semiHidden/>
    <w:qFormat/>
    <w:rsid w:val="00634B52"/>
    <w:pPr>
      <w:numPr>
        <w:ilvl w:val="1"/>
      </w:numPr>
      <w:spacing w:after="160"/>
    </w:pPr>
    <w:rPr>
      <w:rFonts w:eastAsiaTheme="minorEastAsia"/>
      <w:color w:val="192D38" w:themeColor="dark2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634B52"/>
    <w:rPr>
      <w:rFonts w:eastAsiaTheme="minorEastAsia"/>
      <w:color w:val="192D38" w:themeColor="dark2"/>
      <w:spacing w:val="15"/>
    </w:rPr>
  </w:style>
  <w:style w:type="character" w:styleId="SubtleEmphasis">
    <w:name w:val="Subtle Emphasis"/>
    <w:basedOn w:val="DefaultParagraphFont"/>
    <w:uiPriority w:val="39"/>
    <w:semiHidden/>
    <w:qFormat/>
    <w:rsid w:val="00634B5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9"/>
    <w:semiHidden/>
    <w:qFormat/>
    <w:rsid w:val="00634B52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634B5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34B52"/>
  </w:style>
  <w:style w:type="paragraph" w:styleId="Title">
    <w:name w:val="Title"/>
    <w:basedOn w:val="Normal"/>
    <w:next w:val="Normal"/>
    <w:link w:val="TitleChar"/>
    <w:uiPriority w:val="38"/>
    <w:semiHidden/>
    <w:qFormat/>
    <w:rsid w:val="00634B52"/>
    <w:pPr>
      <w:contextualSpacing/>
    </w:pPr>
    <w:rPr>
      <w:rFonts w:asciiTheme="majorHAnsi" w:eastAsiaTheme="majorEastAsia" w:hAnsiTheme="majorHAnsi" w:cstheme="majorBidi"/>
      <w:color w:val="192D38" w:themeColor="dark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8"/>
    <w:semiHidden/>
    <w:rsid w:val="00634B52"/>
    <w:rPr>
      <w:rFonts w:asciiTheme="majorHAnsi" w:eastAsiaTheme="majorEastAsia" w:hAnsiTheme="majorHAnsi" w:cstheme="majorBidi"/>
      <w:color w:val="192D38" w:themeColor="dark2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634B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34B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34B5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634B5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634B5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634B5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634B5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634B5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634B5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634B5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4B52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Cs w:val="0"/>
      <w:color w:val="8ABF00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B52"/>
    <w:rPr>
      <w:color w:val="605E5C"/>
      <w:shd w:val="clear" w:color="auto" w:fill="E1DFDD"/>
    </w:rPr>
  </w:style>
  <w:style w:type="paragraph" w:customStyle="1" w:styleId="HeaderWhite">
    <w:name w:val="Header White"/>
    <w:basedOn w:val="Header"/>
    <w:uiPriority w:val="30"/>
    <w:qFormat/>
    <w:rsid w:val="005F71DC"/>
    <w:rPr>
      <w:noProof/>
      <w:color w:val="FFFFFF" w:themeColor="background1"/>
    </w:rPr>
  </w:style>
  <w:style w:type="paragraph" w:customStyle="1" w:styleId="DearName">
    <w:name w:val="Dear Name"/>
    <w:basedOn w:val="BodyText"/>
    <w:uiPriority w:val="16"/>
    <w:qFormat/>
    <w:rsid w:val="00987B48"/>
    <w:pPr>
      <w:spacing w:after="840"/>
    </w:pPr>
    <w:rPr>
      <w:b/>
      <w:bCs/>
      <w:sz w:val="24"/>
      <w:szCs w:val="28"/>
    </w:rPr>
  </w:style>
  <w:style w:type="paragraph" w:customStyle="1" w:styleId="FooterTiny">
    <w:name w:val="Footer Tiny"/>
    <w:basedOn w:val="Footer"/>
    <w:uiPriority w:val="34"/>
    <w:rsid w:val="005A17A8"/>
    <w:rPr>
      <w:noProof/>
      <w:color w:val="FFFFFF" w:themeColor="background1"/>
      <w:sz w:val="12"/>
      <w:szCs w:val="36"/>
    </w:rPr>
  </w:style>
  <w:style w:type="paragraph" w:customStyle="1" w:styleId="FooterOffset">
    <w:name w:val="Footer Offset"/>
    <w:basedOn w:val="Footer"/>
    <w:uiPriority w:val="36"/>
    <w:rsid w:val="005A17A8"/>
    <w:pPr>
      <w:ind w:left="2693"/>
    </w:pPr>
    <w:rPr>
      <w:noProof/>
      <w:szCs w:val="16"/>
    </w:rPr>
  </w:style>
  <w:style w:type="paragraph" w:customStyle="1" w:styleId="FromEmail">
    <w:name w:val="From Email"/>
    <w:basedOn w:val="BodyText"/>
    <w:uiPriority w:val="25"/>
    <w:qFormat/>
    <w:rsid w:val="00881DA0"/>
    <w:pPr>
      <w:spacing w:before="180" w:after="0" w:line="240" w:lineRule="auto"/>
    </w:pPr>
    <w:rPr>
      <w:noProof/>
      <w:sz w:val="16"/>
    </w:rPr>
  </w:style>
  <w:style w:type="paragraph" w:customStyle="1" w:styleId="FromWebsite">
    <w:name w:val="From Website"/>
    <w:basedOn w:val="BodyText"/>
    <w:uiPriority w:val="25"/>
    <w:qFormat/>
    <w:rsid w:val="00881DA0"/>
    <w:pPr>
      <w:spacing w:after="0" w:line="240" w:lineRule="auto"/>
    </w:pPr>
    <w:rPr>
      <w:b/>
      <w:noProof/>
      <w:color w:val="3F32F1" w:themeColor="background2"/>
      <w:sz w:val="16"/>
      <w:u w:val="single"/>
    </w:rPr>
  </w:style>
  <w:style w:type="paragraph" w:customStyle="1" w:styleId="Subject">
    <w:name w:val="Subject"/>
    <w:basedOn w:val="BodyText"/>
    <w:uiPriority w:val="17"/>
    <w:qFormat/>
    <w:rsid w:val="006E65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disonFAS@atkinsrealis.com" TargetMode="External"/><Relationship Id="rId18" Type="http://schemas.openxmlformats.org/officeDocument/2006/relationships/footer" Target="footer2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pt.gov.uk/council/have-your-say/consultation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pt.gov.uk/council/have-your-say/consultations/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vironment@npt.gov.uk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gif"/><Relationship Id="rId22" Type="http://schemas.openxmlformats.org/officeDocument/2006/relationships/hyperlink" Target="file:///\\env-bf-fs02\DRAINAGE_NETMAN\04%20Drainage%20Schemes\02%20FCERM%20Capital%20Schemes\19-25\03%20Grandison%20Brook%20FBC\PAC\GrandisonFAS@atkinsrealis.com%20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GrandisonFAS@atkinsreali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kinsRealis\Templates\Letter%20-%20simpl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9259F35AEF4C95A3D153B48C16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824D-831B-48C7-A166-E8C4F25A7227}"/>
      </w:docPartPr>
      <w:docPartBody>
        <w:p w:rsidR="00AA7E22" w:rsidRDefault="00AA7E22">
          <w:pPr>
            <w:pStyle w:val="C99259F35AEF4C95A3D153B48C16A8D5"/>
          </w:pPr>
          <w:r>
            <w:t>&lt;our ref&gt;</w:t>
          </w:r>
        </w:p>
      </w:docPartBody>
    </w:docPart>
    <w:docPart>
      <w:docPartPr>
        <w:name w:val="BEDB852393884FDD81CF3C5274AD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D09C-083B-4510-AF8A-5CFC564826BD}"/>
      </w:docPartPr>
      <w:docPartBody>
        <w:p w:rsidR="00AA7E22" w:rsidRDefault="00AA7E22">
          <w:pPr>
            <w:pStyle w:val="BEDB852393884FDD81CF3C5274ADC706"/>
          </w:pPr>
          <w:r w:rsidRPr="000F3B9D">
            <w:rPr>
              <w:rStyle w:val="BodyTextChar"/>
            </w:rPr>
            <w:t>&lt;dear name&gt;</w:t>
          </w:r>
        </w:p>
      </w:docPartBody>
    </w:docPart>
    <w:docPart>
      <w:docPartPr>
        <w:name w:val="D426307EF1124F438A0682A9FED32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51BE7-0566-47EA-98F0-60D3612B4D6E}"/>
      </w:docPartPr>
      <w:docPartBody>
        <w:p w:rsidR="00AA7E22" w:rsidRDefault="00AA7E22">
          <w:pPr>
            <w:pStyle w:val="D426307EF1124F438A0682A9FED32123"/>
          </w:pPr>
          <w:r w:rsidRPr="00223EA9">
            <w:rPr>
              <w:rStyle w:val="BodyTextChar"/>
            </w:rPr>
            <w:t>&lt;</w:t>
          </w:r>
          <w:r>
            <w:rPr>
              <w:rStyle w:val="BodyTextChar"/>
            </w:rPr>
            <w:t>sign off</w:t>
          </w:r>
          <w:r w:rsidRPr="00223EA9">
            <w:rPr>
              <w:rStyle w:val="BodyTextChar"/>
            </w:rPr>
            <w:t>&gt;</w:t>
          </w:r>
        </w:p>
      </w:docPartBody>
    </w:docPart>
    <w:docPart>
      <w:docPartPr>
        <w:name w:val="87B4770BB9A04A5AA78F431570DC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2523-DEA4-4DE7-85A8-DD542EFF420E}"/>
      </w:docPartPr>
      <w:docPartBody>
        <w:p w:rsidR="00AA7E22" w:rsidRDefault="00AA7E22">
          <w:pPr>
            <w:pStyle w:val="87B4770BB9A04A5AA78F431570DCC2FA"/>
          </w:pPr>
          <w:r w:rsidRPr="00223EA9">
            <w:rPr>
              <w:rStyle w:val="BodyTextChar"/>
            </w:rPr>
            <w:t>&lt;</w:t>
          </w:r>
          <w:r>
            <w:rPr>
              <w:rStyle w:val="BodyTextChar"/>
            </w:rPr>
            <w:t>author</w:t>
          </w:r>
          <w:r w:rsidRPr="00223EA9">
            <w:rPr>
              <w:rStyle w:val="BodyTextChar"/>
            </w:rPr>
            <w:t>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9211-173A-4F71-8062-98247706ADF7}"/>
      </w:docPartPr>
      <w:docPartBody>
        <w:p w:rsidR="00AA7E22" w:rsidRDefault="00AA7E22">
          <w:r w:rsidRPr="00C2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1B20FB1FA422CADFE98FCDCD9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6DB1-1639-43F6-8060-0D7590C7993B}"/>
      </w:docPartPr>
      <w:docPartBody>
        <w:p w:rsidR="009C75EB" w:rsidRDefault="00132EA6" w:rsidP="00132EA6">
          <w:pPr>
            <w:pStyle w:val="12E1B20FB1FA422CADFE98FCDCD98DE1"/>
          </w:pPr>
          <w:r>
            <w:t>&lt;your ref&gt;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22"/>
    <w:rsid w:val="0009762C"/>
    <w:rsid w:val="000A7951"/>
    <w:rsid w:val="00132EA6"/>
    <w:rsid w:val="001E3CE2"/>
    <w:rsid w:val="004B55CB"/>
    <w:rsid w:val="00641AAB"/>
    <w:rsid w:val="006D5FF7"/>
    <w:rsid w:val="00855918"/>
    <w:rsid w:val="009C75EB"/>
    <w:rsid w:val="00AA7E22"/>
    <w:rsid w:val="00BB3757"/>
    <w:rsid w:val="00CF2770"/>
    <w:rsid w:val="00E60A21"/>
    <w:rsid w:val="00E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60" w:line="260" w:lineRule="atLeast"/>
    </w:pPr>
    <w:rPr>
      <w:rFonts w:eastAsiaTheme="minorHAnsi"/>
      <w:color w:val="44546A" w:themeColor="text2"/>
      <w:kern w:val="0"/>
      <w:sz w:val="20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44546A" w:themeColor="text2"/>
      <w:kern w:val="0"/>
      <w:sz w:val="20"/>
      <w:szCs w:val="22"/>
      <w:lang w:eastAsia="en-US"/>
      <w14:ligatures w14:val="none"/>
    </w:rPr>
  </w:style>
  <w:style w:type="paragraph" w:customStyle="1" w:styleId="C99259F35AEF4C95A3D153B48C16A8D5">
    <w:name w:val="C99259F35AEF4C95A3D153B48C16A8D5"/>
  </w:style>
  <w:style w:type="paragraph" w:customStyle="1" w:styleId="BEDB852393884FDD81CF3C5274ADC706">
    <w:name w:val="BEDB852393884FDD81CF3C5274ADC706"/>
  </w:style>
  <w:style w:type="paragraph" w:customStyle="1" w:styleId="12E1B20FB1FA422CADFE98FCDCD98DE1">
    <w:name w:val="12E1B20FB1FA422CADFE98FCDCD98DE1"/>
    <w:rsid w:val="00132EA6"/>
  </w:style>
  <w:style w:type="paragraph" w:customStyle="1" w:styleId="D426307EF1124F438A0682A9FED32123">
    <w:name w:val="D426307EF1124F438A0682A9FED32123"/>
  </w:style>
  <w:style w:type="paragraph" w:customStyle="1" w:styleId="87B4770BB9A04A5AA78F431570DCC2FA">
    <w:name w:val="87B4770BB9A04A5AA78F431570DCC2FA"/>
  </w:style>
  <w:style w:type="character" w:styleId="PlaceholderText">
    <w:name w:val="Placeholder Text"/>
    <w:basedOn w:val="DefaultParagraphFont"/>
    <w:uiPriority w:val="99"/>
    <w:semiHidden/>
    <w:rsid w:val="00AA7E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tkinsRealis">
      <a:dk1>
        <a:srgbClr val="000000"/>
      </a:dk1>
      <a:lt1>
        <a:sysClr val="window" lastClr="FFFFFF"/>
      </a:lt1>
      <a:dk2>
        <a:srgbClr val="192D38"/>
      </a:dk2>
      <a:lt2>
        <a:srgbClr val="3F32F1"/>
      </a:lt2>
      <a:accent1>
        <a:srgbClr val="B9FF00"/>
      </a:accent1>
      <a:accent2>
        <a:srgbClr val="BEDAE5"/>
      </a:accent2>
      <a:accent3>
        <a:srgbClr val="C300FF"/>
      </a:accent3>
      <a:accent4>
        <a:srgbClr val="192D38"/>
      </a:accent4>
      <a:accent5>
        <a:srgbClr val="05E560"/>
      </a:accent5>
      <a:accent6>
        <a:srgbClr val="3F32F1"/>
      </a:accent6>
      <a:hlink>
        <a:srgbClr val="3F32F1"/>
      </a:hlink>
      <a:folHlink>
        <a:srgbClr val="8B84F6"/>
      </a:folHlink>
    </a:clrScheme>
    <a:fontScheme name="AtkinsRealis Gener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2D0DD6A1184AB7A606DFE1003300" ma:contentTypeVersion="17" ma:contentTypeDescription="Create a new document." ma:contentTypeScope="" ma:versionID="d80429d1b7643e600a4ce6902e01dd22">
  <xsd:schema xmlns:xsd="http://www.w3.org/2001/XMLSchema" xmlns:xs="http://www.w3.org/2001/XMLSchema" xmlns:p="http://schemas.microsoft.com/office/2006/metadata/properties" xmlns:ns2="407a15fd-c12e-45dc-a3d1-77f9bc8cb282" xmlns:ns3="7d0d404f-3490-4920-b589-68c79b2b63cf" xmlns:ns4="0821988d-8727-4eb4-919d-4308d73b80d4" targetNamespace="http://schemas.microsoft.com/office/2006/metadata/properties" ma:root="true" ma:fieldsID="41c74889d70489cfb6ba8020833df1e8" ns2:_="" ns3:_="" ns4:_="">
    <xsd:import namespace="407a15fd-c12e-45dc-a3d1-77f9bc8cb282"/>
    <xsd:import namespace="7d0d404f-3490-4920-b589-68c79b2b63cf"/>
    <xsd:import namespace="0821988d-8727-4eb4-919d-4308d73b8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a15fd-c12e-45dc-a3d1-77f9bc8cb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7636e4-27fd-40f6-b66a-8c08e824a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d404f-3490-4920-b589-68c79b2b6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1988d-8727-4eb4-919d-4308d73b80d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42a40e-1d3f-4202-8867-19d29813fe4a}" ma:internalName="TaxCatchAll" ma:showField="CatchAllData" ma:web="7d0d404f-3490-4920-b589-68c79b2b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21988d-8727-4eb4-919d-4308d73b80d4" xsi:nil="true"/>
    <lcf76f155ced4ddcb4097134ff3c332f xmlns="407a15fd-c12e-45dc-a3d1-77f9bc8cb28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C39A6A-A73D-4B4E-BCF0-C604067EC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375D-27E6-4EC9-83E9-B5FB3871F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a15fd-c12e-45dc-a3d1-77f9bc8cb282"/>
    <ds:schemaRef ds:uri="7d0d404f-3490-4920-b589-68c79b2b63cf"/>
    <ds:schemaRef ds:uri="0821988d-8727-4eb4-919d-4308d73b8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FD749-D6F4-461E-999D-D8A93D9A61E3}">
  <ds:schemaRefs>
    <ds:schemaRef ds:uri="http://schemas.microsoft.com/office/2006/documentManagement/types"/>
    <ds:schemaRef ds:uri="7d0d404f-3490-4920-b589-68c79b2b63cf"/>
    <ds:schemaRef ds:uri="407a15fd-c12e-45dc-a3d1-77f9bc8cb28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821988d-8727-4eb4-919d-4308d73b80d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8DD360-A5DD-4C7A-A67B-A0700B3981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d70b0f-5efc-4991-a065-e205bc3db308}" enabled="0" method="" siteId="{87d70b0f-5efc-4991-a065-e205bc3db3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- simple</Template>
  <TotalTime>26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Links>
    <vt:vector size="42" baseType="variant">
      <vt:variant>
        <vt:i4>2097171</vt:i4>
      </vt:variant>
      <vt:variant>
        <vt:i4>15</vt:i4>
      </vt:variant>
      <vt:variant>
        <vt:i4>0</vt:i4>
      </vt:variant>
      <vt:variant>
        <vt:i4>5</vt:i4>
      </vt:variant>
      <vt:variant>
        <vt:lpwstr>mailto:Newgale@atkinsrealis.com</vt:lpwstr>
      </vt:variant>
      <vt:variant>
        <vt:lpwstr/>
      </vt:variant>
      <vt:variant>
        <vt:i4>5439596</vt:i4>
      </vt:variant>
      <vt:variant>
        <vt:i4>12</vt:i4>
      </vt:variant>
      <vt:variant>
        <vt:i4>0</vt:i4>
      </vt:variant>
      <vt:variant>
        <vt:i4>5</vt:i4>
      </vt:variant>
      <vt:variant>
        <vt:lpwstr>https://newgalecoastaladaptation.co.uk/</vt:lpwstr>
      </vt:variant>
      <vt:variant>
        <vt:lpwstr>/Statutory_PAC</vt:lpwstr>
      </vt:variant>
      <vt:variant>
        <vt:i4>2097171</vt:i4>
      </vt:variant>
      <vt:variant>
        <vt:i4>9</vt:i4>
      </vt:variant>
      <vt:variant>
        <vt:i4>0</vt:i4>
      </vt:variant>
      <vt:variant>
        <vt:i4>5</vt:i4>
      </vt:variant>
      <vt:variant>
        <vt:lpwstr>mailto:Newgale@atkinsrealis.com</vt:lpwstr>
      </vt:variant>
      <vt:variant>
        <vt:lpwstr/>
      </vt:variant>
      <vt:variant>
        <vt:i4>5439596</vt:i4>
      </vt:variant>
      <vt:variant>
        <vt:i4>6</vt:i4>
      </vt:variant>
      <vt:variant>
        <vt:i4>0</vt:i4>
      </vt:variant>
      <vt:variant>
        <vt:i4>5</vt:i4>
      </vt:variant>
      <vt:variant>
        <vt:lpwstr>https://newgalecoastaladaptation.co.uk/</vt:lpwstr>
      </vt:variant>
      <vt:variant>
        <vt:lpwstr>/Statutory_PAC</vt:lpwstr>
      </vt:variant>
      <vt:variant>
        <vt:i4>2097171</vt:i4>
      </vt:variant>
      <vt:variant>
        <vt:i4>3</vt:i4>
      </vt:variant>
      <vt:variant>
        <vt:i4>0</vt:i4>
      </vt:variant>
      <vt:variant>
        <vt:i4>5</vt:i4>
      </vt:variant>
      <vt:variant>
        <vt:lpwstr>mailto:Newgale@atkinsrealis.com</vt:lpwstr>
      </vt:variant>
      <vt:variant>
        <vt:lpwstr/>
      </vt:variant>
      <vt:variant>
        <vt:i4>5439596</vt:i4>
      </vt:variant>
      <vt:variant>
        <vt:i4>0</vt:i4>
      </vt:variant>
      <vt:variant>
        <vt:i4>0</vt:i4>
      </vt:variant>
      <vt:variant>
        <vt:i4>5</vt:i4>
      </vt:variant>
      <vt:variant>
        <vt:lpwstr>https://newgalecoastaladaptation.co.uk/</vt:lpwstr>
      </vt:variant>
      <vt:variant>
        <vt:lpwstr>/Statutory_PAC</vt:lpwstr>
      </vt:variant>
      <vt:variant>
        <vt:i4>2097171</vt:i4>
      </vt:variant>
      <vt:variant>
        <vt:i4>9</vt:i4>
      </vt:variant>
      <vt:variant>
        <vt:i4>0</vt:i4>
      </vt:variant>
      <vt:variant>
        <vt:i4>5</vt:i4>
      </vt:variant>
      <vt:variant>
        <vt:lpwstr>mailto:Newgale@atkinsrealis.com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Angharad</dc:creator>
  <cp:keywords/>
  <dc:description/>
  <cp:lastModifiedBy>Toby Michaelson-Yeates</cp:lastModifiedBy>
  <cp:revision>5</cp:revision>
  <cp:lastPrinted>2025-05-09T09:39:00Z</cp:lastPrinted>
  <dcterms:created xsi:type="dcterms:W3CDTF">2025-05-08T14:27:00Z</dcterms:created>
  <dcterms:modified xsi:type="dcterms:W3CDTF">2025-05-13T09:18:00Z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mpany">
    <vt:lpwstr>AtkinsRéalis</vt:lpwstr>
  </property>
  <property fmtid="{D5CDD505-2E9C-101B-9397-08002B2CF9AE}" pid="3" name="DocCompanyLetterhead">
    <vt:lpwstr>AtkinsRéalis</vt:lpwstr>
  </property>
  <property fmtid="{D5CDD505-2E9C-101B-9397-08002B2CF9AE}" pid="4" name="DocLastBrillianceID">
    <vt:lpwstr>10</vt:lpwstr>
  </property>
  <property fmtid="{D5CDD505-2E9C-101B-9397-08002B2CF9AE}" pid="5" name="DocWizardRun">
    <vt:lpwstr>Yes</vt:lpwstr>
  </property>
  <property fmtid="{D5CDD505-2E9C-101B-9397-08002B2CF9AE}" pid="6" name="DocCompanyFullName">
    <vt:lpwstr>AtkinsRéalis</vt:lpwstr>
  </property>
  <property fmtid="{D5CDD505-2E9C-101B-9397-08002B2CF9AE}" pid="7" name="DocPaperSize">
    <vt:lpwstr>A4</vt:lpwstr>
  </property>
  <property fmtid="{D5CDD505-2E9C-101B-9397-08002B2CF9AE}" pid="8" name="DocSpellCheckLang">
    <vt:lpwstr>English (United Kingdom)</vt:lpwstr>
  </property>
  <property fmtid="{D5CDD505-2E9C-101B-9397-08002B2CF9AE}" pid="9" name="DocOfficeName">
    <vt:lpwstr>Swansea - West Glamorgan House</vt:lpwstr>
  </property>
  <property fmtid="{D5CDD505-2E9C-101B-9397-08002B2CF9AE}" pid="10" name="DocTel">
    <vt:lpwstr>+44 (0)1792 641172</vt:lpwstr>
  </property>
  <property fmtid="{D5CDD505-2E9C-101B-9397-08002B2CF9AE}" pid="11" name="DocTelShow">
    <vt:lpwstr>Yes</vt:lpwstr>
  </property>
  <property fmtid="{D5CDD505-2E9C-101B-9397-08002B2CF9AE}" pid="12" name="DocFax">
    <vt:lpwstr>+44 (0)1792 472019</vt:lpwstr>
  </property>
  <property fmtid="{D5CDD505-2E9C-101B-9397-08002B2CF9AE}" pid="13" name="DocFaxShow">
    <vt:lpwstr>Yes</vt:lpwstr>
  </property>
  <property fmtid="{D5CDD505-2E9C-101B-9397-08002B2CF9AE}" pid="14" name="DocPhoneDDL">
    <vt:lpwstr/>
  </property>
  <property fmtid="{D5CDD505-2E9C-101B-9397-08002B2CF9AE}" pid="15" name="DocPhoneDDLShow">
    <vt:lpwstr>No</vt:lpwstr>
  </property>
  <property fmtid="{D5CDD505-2E9C-101B-9397-08002B2CF9AE}" pid="16" name="DocPhoneMob">
    <vt:lpwstr/>
  </property>
  <property fmtid="{D5CDD505-2E9C-101B-9397-08002B2CF9AE}" pid="17" name="DocPhoneMobShow">
    <vt:lpwstr>No</vt:lpwstr>
  </property>
  <property fmtid="{D5CDD505-2E9C-101B-9397-08002B2CF9AE}" pid="18" name="DocEmail">
    <vt:lpwstr> Newgale@atkinsrealis.com</vt:lpwstr>
  </property>
  <property fmtid="{D5CDD505-2E9C-101B-9397-08002B2CF9AE}" pid="19" name="DocEmailShow">
    <vt:lpwstr>Yes</vt:lpwstr>
  </property>
  <property fmtid="{D5CDD505-2E9C-101B-9397-08002B2CF9AE}" pid="20" name="DocHasSubject">
    <vt:lpwstr>Yes</vt:lpwstr>
  </property>
  <property fmtid="{D5CDD505-2E9C-101B-9397-08002B2CF9AE}" pid="21" name="DocLanguageID">
    <vt:lpwstr>ENUK</vt:lpwstr>
  </property>
  <property fmtid="{D5CDD505-2E9C-101B-9397-08002B2CF9AE}" pid="22" name="DocLanguageCode">
    <vt:lpwstr>2057</vt:lpwstr>
  </property>
  <property fmtid="{D5CDD505-2E9C-101B-9397-08002B2CF9AE}" pid="23" name="DocLanguage">
    <vt:lpwstr>English (United Kingdom)</vt:lpwstr>
  </property>
  <property fmtid="{D5CDD505-2E9C-101B-9397-08002B2CF9AE}" pid="24" name="DocBrillianceTheme">
    <vt:lpwstr>Green Banner</vt:lpwstr>
  </property>
  <property fmtid="{D5CDD505-2E9C-101B-9397-08002B2CF9AE}" pid="25" name="DocRiskLevel">
    <vt:lpwstr>AtkinsRéalis - Baseline / Référence</vt:lpwstr>
  </property>
  <property fmtid="{D5CDD505-2E9C-101B-9397-08002B2CF9AE}" pid="26" name="DocRiskLevelWizardText">
    <vt:lpwstr>Baseline</vt:lpwstr>
  </property>
  <property fmtid="{D5CDD505-2E9C-101B-9397-08002B2CF9AE}" pid="27" name="DocRiskLevelWizardMarker">
    <vt:lpwstr>AtkinsRéalis - Baseline / Référence</vt:lpwstr>
  </property>
  <property fmtid="{D5CDD505-2E9C-101B-9397-08002B2CF9AE}" pid="28" name="DocSavedUnderInterfaceLangID">
    <vt:lpwstr>ENUK</vt:lpwstr>
  </property>
  <property fmtid="{D5CDD505-2E9C-101B-9397-08002B2CF9AE}" pid="29" name="ContentTypeId">
    <vt:lpwstr>0x01010036CD2D0DD6A1184AB7A606DFE1003300</vt:lpwstr>
  </property>
  <property fmtid="{D5CDD505-2E9C-101B-9397-08002B2CF9AE}" pid="30" name="MediaServiceImageTags">
    <vt:lpwstr/>
  </property>
  <property fmtid="{D5CDD505-2E9C-101B-9397-08002B2CF9AE}" pid="31" name="Folder_Number">
    <vt:lpwstr/>
  </property>
  <property fmtid="{D5CDD505-2E9C-101B-9397-08002B2CF9AE}" pid="32" name="Folder_Code">
    <vt:lpwstr/>
  </property>
  <property fmtid="{D5CDD505-2E9C-101B-9397-08002B2CF9AE}" pid="33" name="Folder_Name">
    <vt:lpwstr/>
  </property>
  <property fmtid="{D5CDD505-2E9C-101B-9397-08002B2CF9AE}" pid="34" name="Folder_Description">
    <vt:lpwstr/>
  </property>
  <property fmtid="{D5CDD505-2E9C-101B-9397-08002B2CF9AE}" pid="35" name="/Folder_Name/">
    <vt:lpwstr/>
  </property>
  <property fmtid="{D5CDD505-2E9C-101B-9397-08002B2CF9AE}" pid="36" name="/Folder_Description/">
    <vt:lpwstr/>
  </property>
  <property fmtid="{D5CDD505-2E9C-101B-9397-08002B2CF9AE}" pid="37" name="Folder_Version">
    <vt:lpwstr/>
  </property>
  <property fmtid="{D5CDD505-2E9C-101B-9397-08002B2CF9AE}" pid="38" name="Folder_VersionSeq">
    <vt:lpwstr/>
  </property>
  <property fmtid="{D5CDD505-2E9C-101B-9397-08002B2CF9AE}" pid="39" name="Folder_Manager">
    <vt:lpwstr/>
  </property>
  <property fmtid="{D5CDD505-2E9C-101B-9397-08002B2CF9AE}" pid="40" name="Folder_ManagerDesc">
    <vt:lpwstr/>
  </property>
  <property fmtid="{D5CDD505-2E9C-101B-9397-08002B2CF9AE}" pid="41" name="Folder_Storage">
    <vt:lpwstr/>
  </property>
  <property fmtid="{D5CDD505-2E9C-101B-9397-08002B2CF9AE}" pid="42" name="Folder_StorageDesc">
    <vt:lpwstr/>
  </property>
  <property fmtid="{D5CDD505-2E9C-101B-9397-08002B2CF9AE}" pid="43" name="Folder_Creator">
    <vt:lpwstr/>
  </property>
  <property fmtid="{D5CDD505-2E9C-101B-9397-08002B2CF9AE}" pid="44" name="Folder_CreatorDesc">
    <vt:lpwstr/>
  </property>
  <property fmtid="{D5CDD505-2E9C-101B-9397-08002B2CF9AE}" pid="45" name="Folder_CreateDate">
    <vt:lpwstr/>
  </property>
  <property fmtid="{D5CDD505-2E9C-101B-9397-08002B2CF9AE}" pid="46" name="Folder_Updater">
    <vt:lpwstr/>
  </property>
  <property fmtid="{D5CDD505-2E9C-101B-9397-08002B2CF9AE}" pid="47" name="Folder_UpdaterDesc">
    <vt:lpwstr/>
  </property>
  <property fmtid="{D5CDD505-2E9C-101B-9397-08002B2CF9AE}" pid="48" name="Folder_UpdateDate">
    <vt:lpwstr/>
  </property>
  <property fmtid="{D5CDD505-2E9C-101B-9397-08002B2CF9AE}" pid="49" name="Document_Number">
    <vt:lpwstr/>
  </property>
  <property fmtid="{D5CDD505-2E9C-101B-9397-08002B2CF9AE}" pid="50" name="Document_Name">
    <vt:lpwstr/>
  </property>
  <property fmtid="{D5CDD505-2E9C-101B-9397-08002B2CF9AE}" pid="51" name="Document_FileName">
    <vt:lpwstr/>
  </property>
  <property fmtid="{D5CDD505-2E9C-101B-9397-08002B2CF9AE}" pid="52" name="Document_Version">
    <vt:lpwstr/>
  </property>
  <property fmtid="{D5CDD505-2E9C-101B-9397-08002B2CF9AE}" pid="53" name="Document_VersionSeq">
    <vt:lpwstr/>
  </property>
  <property fmtid="{D5CDD505-2E9C-101B-9397-08002B2CF9AE}" pid="54" name="Document_Creator">
    <vt:lpwstr/>
  </property>
  <property fmtid="{D5CDD505-2E9C-101B-9397-08002B2CF9AE}" pid="55" name="Document_CreatorDesc">
    <vt:lpwstr/>
  </property>
  <property fmtid="{D5CDD505-2E9C-101B-9397-08002B2CF9AE}" pid="56" name="Document_CreateDate">
    <vt:lpwstr/>
  </property>
  <property fmtid="{D5CDD505-2E9C-101B-9397-08002B2CF9AE}" pid="57" name="Document_Updater">
    <vt:lpwstr/>
  </property>
  <property fmtid="{D5CDD505-2E9C-101B-9397-08002B2CF9AE}" pid="58" name="Document_UpdaterDesc">
    <vt:lpwstr/>
  </property>
  <property fmtid="{D5CDD505-2E9C-101B-9397-08002B2CF9AE}" pid="59" name="Document_UpdateDate">
    <vt:lpwstr/>
  </property>
  <property fmtid="{D5CDD505-2E9C-101B-9397-08002B2CF9AE}" pid="60" name="Document_Size">
    <vt:lpwstr/>
  </property>
  <property fmtid="{D5CDD505-2E9C-101B-9397-08002B2CF9AE}" pid="61" name="Document_Storage">
    <vt:lpwstr/>
  </property>
  <property fmtid="{D5CDD505-2E9C-101B-9397-08002B2CF9AE}" pid="62" name="Document_StorageDesc">
    <vt:lpwstr/>
  </property>
  <property fmtid="{D5CDD505-2E9C-101B-9397-08002B2CF9AE}" pid="63" name="Document_Department">
    <vt:lpwstr/>
  </property>
  <property fmtid="{D5CDD505-2E9C-101B-9397-08002B2CF9AE}" pid="64" name="Document_DepartmentDesc">
    <vt:lpwstr/>
  </property>
</Properties>
</file>